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05" w:rsidRPr="004C3F05" w:rsidRDefault="0095205B" w:rsidP="004C3F05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-102235</wp:posOffset>
            </wp:positionV>
            <wp:extent cx="701040" cy="831850"/>
            <wp:effectExtent l="19050" t="0" r="381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367A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157480</wp:posOffset>
            </wp:positionV>
            <wp:extent cx="719455" cy="482600"/>
            <wp:effectExtent l="19050" t="0" r="4445" b="0"/>
            <wp:wrapSquare wrapText="bothSides"/>
            <wp:docPr id="4" name="Immagine 1" descr="eu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1945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F05">
        <w:rPr>
          <w:rFonts w:ascii="Monotype Corsiva" w:hAnsi="Monotype Corsiva"/>
          <w:b/>
          <w:sz w:val="44"/>
          <w:szCs w:val="44"/>
        </w:rPr>
        <w:t>Liceo Statale “Archita” Taranto</w:t>
      </w:r>
    </w:p>
    <w:p w:rsidR="00A5367A" w:rsidRPr="00A5367A" w:rsidRDefault="004C3F05" w:rsidP="00A53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67A">
        <w:rPr>
          <w:rFonts w:ascii="Times New Roman" w:hAnsi="Times New Roman" w:cs="Times New Roman"/>
          <w:b/>
          <w:sz w:val="20"/>
          <w:szCs w:val="20"/>
        </w:rPr>
        <w:t xml:space="preserve">Corso </w:t>
      </w:r>
      <w:r w:rsidR="000545DA">
        <w:rPr>
          <w:rFonts w:ascii="Times New Roman" w:hAnsi="Times New Roman" w:cs="Times New Roman"/>
          <w:b/>
          <w:sz w:val="20"/>
          <w:szCs w:val="20"/>
        </w:rPr>
        <w:t>Umberto I</w:t>
      </w:r>
      <w:r w:rsidR="000E479E" w:rsidRPr="00A5367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A5367A">
        <w:rPr>
          <w:rFonts w:ascii="Times New Roman" w:hAnsi="Times New Roman" w:cs="Times New Roman"/>
          <w:b/>
          <w:sz w:val="20"/>
          <w:szCs w:val="20"/>
        </w:rPr>
        <w:t xml:space="preserve">n. </w:t>
      </w:r>
      <w:r w:rsidR="000545DA">
        <w:rPr>
          <w:rFonts w:ascii="Times New Roman" w:hAnsi="Times New Roman" w:cs="Times New Roman"/>
          <w:b/>
          <w:sz w:val="20"/>
          <w:szCs w:val="20"/>
        </w:rPr>
        <w:t>106/B</w:t>
      </w:r>
      <w:r w:rsidR="00A5367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E479E" w:rsidRPr="00A5367A">
        <w:rPr>
          <w:rFonts w:ascii="Times New Roman" w:hAnsi="Times New Roman" w:cs="Times New Roman"/>
          <w:b/>
          <w:sz w:val="20"/>
          <w:szCs w:val="20"/>
        </w:rPr>
        <w:t xml:space="preserve">74123 Taranto  </w:t>
      </w:r>
    </w:p>
    <w:p w:rsidR="004C3F05" w:rsidRPr="00A5367A" w:rsidRDefault="000E479E" w:rsidP="00A53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67A">
        <w:rPr>
          <w:rFonts w:ascii="Times New Roman" w:hAnsi="Times New Roman" w:cs="Times New Roman"/>
          <w:b/>
          <w:sz w:val="20"/>
          <w:szCs w:val="20"/>
        </w:rPr>
        <w:t>Tel.</w:t>
      </w:r>
      <w:r w:rsidR="00A5367A">
        <w:rPr>
          <w:rFonts w:ascii="Times New Roman" w:hAnsi="Times New Roman" w:cs="Times New Roman"/>
          <w:b/>
          <w:sz w:val="20"/>
          <w:szCs w:val="20"/>
        </w:rPr>
        <w:t xml:space="preserve"> 099</w:t>
      </w:r>
      <w:r w:rsidR="004C3F05" w:rsidRPr="00A5367A">
        <w:rPr>
          <w:rFonts w:ascii="Times New Roman" w:hAnsi="Times New Roman" w:cs="Times New Roman"/>
          <w:b/>
          <w:sz w:val="20"/>
          <w:szCs w:val="20"/>
        </w:rPr>
        <w:t>4533527</w:t>
      </w:r>
      <w:r w:rsidR="00D4243A" w:rsidRPr="00A5367A">
        <w:rPr>
          <w:rFonts w:ascii="Times New Roman" w:hAnsi="Times New Roman" w:cs="Times New Roman"/>
          <w:b/>
          <w:sz w:val="20"/>
          <w:szCs w:val="20"/>
        </w:rPr>
        <w:t>-</w:t>
      </w:r>
      <w:r w:rsidR="00A5367A">
        <w:rPr>
          <w:rFonts w:ascii="Times New Roman" w:hAnsi="Times New Roman" w:cs="Times New Roman"/>
          <w:b/>
          <w:sz w:val="20"/>
          <w:szCs w:val="20"/>
        </w:rPr>
        <w:t>099</w:t>
      </w:r>
      <w:r w:rsidR="00D4243A" w:rsidRPr="00A5367A">
        <w:rPr>
          <w:rFonts w:ascii="Times New Roman" w:hAnsi="Times New Roman" w:cs="Times New Roman"/>
          <w:b/>
          <w:sz w:val="20"/>
          <w:szCs w:val="20"/>
        </w:rPr>
        <w:t>4713192</w:t>
      </w:r>
      <w:r w:rsidR="00A5367A" w:rsidRPr="00A5367A">
        <w:rPr>
          <w:rFonts w:ascii="Times New Roman" w:hAnsi="Times New Roman" w:cs="Times New Roman"/>
          <w:b/>
          <w:sz w:val="20"/>
          <w:szCs w:val="20"/>
        </w:rPr>
        <w:t xml:space="preserve">    C.F. 80012270734</w:t>
      </w:r>
    </w:p>
    <w:p w:rsidR="00A5367A" w:rsidRPr="00A5367A" w:rsidRDefault="00A5367A" w:rsidP="00A53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67A">
        <w:rPr>
          <w:rFonts w:ascii="Times New Roman" w:hAnsi="Times New Roman" w:cs="Times New Roman"/>
          <w:b/>
          <w:sz w:val="20"/>
          <w:szCs w:val="20"/>
        </w:rPr>
        <w:t xml:space="preserve">E-mail: tapc10000q@istruzione.it     PEC: tapc10000q@pec.istruzione.it  </w:t>
      </w:r>
    </w:p>
    <w:p w:rsidR="004C3F05" w:rsidRPr="0095205B" w:rsidRDefault="00900114" w:rsidP="009520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205B">
        <w:rPr>
          <w:rFonts w:ascii="Times New Roman" w:hAnsi="Times New Roman" w:cs="Times New Roman"/>
          <w:b/>
          <w:sz w:val="20"/>
          <w:szCs w:val="20"/>
        </w:rPr>
        <w:t>Sito Web</w:t>
      </w:r>
      <w:r w:rsidR="0095205B" w:rsidRPr="0095205B">
        <w:rPr>
          <w:rFonts w:ascii="Times New Roman" w:hAnsi="Times New Roman" w:cs="Times New Roman"/>
          <w:b/>
          <w:sz w:val="20"/>
          <w:szCs w:val="20"/>
        </w:rPr>
        <w:t>:</w:t>
      </w:r>
      <w:r w:rsidRPr="009520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205B" w:rsidRPr="0095205B">
        <w:rPr>
          <w:rFonts w:ascii="Times New Roman" w:hAnsi="Times New Roman" w:cs="Times New Roman"/>
          <w:b/>
          <w:sz w:val="20"/>
          <w:szCs w:val="20"/>
        </w:rPr>
        <w:t xml:space="preserve">www.liceoarchita.gov.it  </w:t>
      </w:r>
      <w:r w:rsidR="0095205B">
        <w:rPr>
          <w:rFonts w:ascii="Times New Roman" w:hAnsi="Times New Roman" w:cs="Times New Roman"/>
          <w:b/>
          <w:sz w:val="20"/>
          <w:szCs w:val="20"/>
        </w:rPr>
        <w:t xml:space="preserve">   Test Center ECDL accreditato da AICA</w:t>
      </w:r>
    </w:p>
    <w:p w:rsidR="00814232" w:rsidRDefault="00814232" w:rsidP="004C3F05">
      <w:pPr>
        <w:spacing w:after="0" w:line="240" w:lineRule="auto"/>
      </w:pPr>
    </w:p>
    <w:p w:rsidR="005F7BAC" w:rsidRDefault="005F7BAC" w:rsidP="004C3F05">
      <w:pPr>
        <w:spacing w:after="0" w:line="240" w:lineRule="auto"/>
      </w:pPr>
    </w:p>
    <w:p w:rsidR="00B026E3" w:rsidRPr="00B026E3" w:rsidRDefault="00B026E3" w:rsidP="00B026E3">
      <w:pPr>
        <w:pStyle w:val="Intestazione"/>
        <w:jc w:val="right"/>
        <w:rPr>
          <w:rFonts w:ascii="Times New Roman" w:hAnsi="Times New Roman" w:cs="Times New Roman"/>
          <w:sz w:val="24"/>
          <w:szCs w:val="24"/>
        </w:rPr>
      </w:pPr>
      <w:r w:rsidRPr="00B026E3">
        <w:rPr>
          <w:rFonts w:ascii="Times New Roman" w:eastAsia="Times New Roman" w:hAnsi="Times New Roman" w:cs="Times New Roman"/>
          <w:sz w:val="24"/>
          <w:szCs w:val="24"/>
        </w:rPr>
        <w:t xml:space="preserve">Al Dirigente </w:t>
      </w:r>
      <w:r w:rsidRPr="00B026E3">
        <w:rPr>
          <w:rFonts w:ascii="Times New Roman" w:hAnsi="Times New Roman" w:cs="Times New Roman"/>
          <w:sz w:val="24"/>
          <w:szCs w:val="24"/>
        </w:rPr>
        <w:t>Scolastico</w:t>
      </w:r>
    </w:p>
    <w:p w:rsidR="00B026E3" w:rsidRPr="00B026E3" w:rsidRDefault="00B026E3" w:rsidP="00B026E3">
      <w:pPr>
        <w:pStyle w:val="Intestazione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26E3">
        <w:rPr>
          <w:rFonts w:ascii="Times New Roman" w:hAnsi="Times New Roman" w:cs="Times New Roman"/>
          <w:sz w:val="24"/>
          <w:szCs w:val="24"/>
        </w:rPr>
        <w:t>Liceo statale “Archita”</w:t>
      </w:r>
    </w:p>
    <w:p w:rsidR="00B026E3" w:rsidRDefault="00B026E3" w:rsidP="00B026E3">
      <w:pPr>
        <w:rPr>
          <w:rFonts w:ascii="Calibri" w:eastAsia="Times New Roman" w:hAnsi="Calibri" w:cs="Times New Roman"/>
        </w:rPr>
      </w:pPr>
    </w:p>
    <w:p w:rsidR="005F7BAC" w:rsidRDefault="005F7BAC" w:rsidP="00B026E3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B026E3" w:rsidRPr="00B026E3" w:rsidRDefault="00B026E3" w:rsidP="00B026E3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B026E3">
        <w:rPr>
          <w:rFonts w:ascii="Calibri" w:eastAsia="Times New Roman" w:hAnsi="Calibri" w:cs="Times New Roman"/>
          <w:b/>
          <w:sz w:val="28"/>
          <w:szCs w:val="28"/>
        </w:rPr>
        <w:t>SCHEDA CANDIDATURA BONUS PREMIALE</w:t>
      </w:r>
      <w:r w:rsidR="005F7BAC">
        <w:rPr>
          <w:rFonts w:ascii="Calibri" w:eastAsia="Times New Roman" w:hAnsi="Calibri" w:cs="Times New Roman"/>
          <w:b/>
          <w:sz w:val="28"/>
          <w:szCs w:val="28"/>
        </w:rPr>
        <w:t xml:space="preserve"> DOCENTI</w:t>
      </w:r>
    </w:p>
    <w:p w:rsidR="00B026E3" w:rsidRPr="00B026E3" w:rsidRDefault="00B026E3" w:rsidP="00B026E3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B026E3">
        <w:rPr>
          <w:rFonts w:ascii="Calibri" w:eastAsia="Times New Roman" w:hAnsi="Calibri" w:cs="Times New Roman"/>
          <w:b/>
          <w:sz w:val="28"/>
          <w:szCs w:val="28"/>
        </w:rPr>
        <w:t xml:space="preserve">  Legge 107/2015, articolo 1 commi 126,127,128,129,130.</w:t>
      </w:r>
    </w:p>
    <w:p w:rsidR="00B026E3" w:rsidRPr="00E56661" w:rsidRDefault="00B026E3" w:rsidP="00B026E3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5F7BAC" w:rsidRDefault="00B026E3" w:rsidP="00B026E3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>Il/la sottoscritto/a.....................................................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</w:t>
      </w:r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>, ai fini dell’attribuzione del bonus di merito destinato ai docenti ai sensi della L. 107</w:t>
      </w:r>
      <w:r>
        <w:rPr>
          <w:rFonts w:ascii="Times New Roman" w:hAnsi="Times New Roman" w:cs="Times New Roman"/>
          <w:bCs/>
          <w:sz w:val="24"/>
          <w:szCs w:val="24"/>
        </w:rPr>
        <w:t xml:space="preserve"> art. 1 commi 126-130</w:t>
      </w:r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>, esprime la volontà di candidarsi per la valutazione</w:t>
      </w:r>
      <w:r w:rsidR="005F7BAC">
        <w:rPr>
          <w:rFonts w:ascii="Times New Roman" w:eastAsia="Times New Roman" w:hAnsi="Times New Roman" w:cs="Times New Roman"/>
          <w:bCs/>
          <w:sz w:val="24"/>
          <w:szCs w:val="24"/>
        </w:rPr>
        <w:t xml:space="preserve"> delle attività svolte </w:t>
      </w:r>
      <w:proofErr w:type="spellStart"/>
      <w:r w:rsidR="005F7BAC">
        <w:rPr>
          <w:rFonts w:ascii="Times New Roman" w:eastAsia="Times New Roman" w:hAnsi="Times New Roman" w:cs="Times New Roman"/>
          <w:bCs/>
          <w:sz w:val="24"/>
          <w:szCs w:val="24"/>
        </w:rPr>
        <w:t>nell’a.s.</w:t>
      </w:r>
      <w:proofErr w:type="spellEnd"/>
      <w:r w:rsidR="005F7BAC">
        <w:rPr>
          <w:rFonts w:ascii="Times New Roman" w:eastAsia="Times New Roman" w:hAnsi="Times New Roman" w:cs="Times New Roman"/>
          <w:bCs/>
          <w:sz w:val="24"/>
          <w:szCs w:val="24"/>
        </w:rPr>
        <w:t xml:space="preserve"> 2016/17 in relazione ai criteri definiti dal Comitato di Valutazione.</w:t>
      </w:r>
    </w:p>
    <w:p w:rsidR="005F7BAC" w:rsidRDefault="005F7BAC" w:rsidP="00B026E3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4819"/>
      </w:tblGrid>
      <w:tr w:rsidR="005F7BAC" w:rsidTr="005F7BAC">
        <w:tc>
          <w:tcPr>
            <w:tcW w:w="1526" w:type="dxa"/>
          </w:tcPr>
          <w:p w:rsidR="005F7BAC" w:rsidRDefault="005F7BAC" w:rsidP="005F7BAC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Area</w:t>
            </w:r>
          </w:p>
        </w:tc>
        <w:tc>
          <w:tcPr>
            <w:tcW w:w="4819" w:type="dxa"/>
          </w:tcPr>
          <w:p w:rsidR="005F7BAC" w:rsidRDefault="005F7BAC" w:rsidP="00B026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Criteri/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attivita</w:t>
            </w:r>
            <w:proofErr w:type="spellEnd"/>
          </w:p>
        </w:tc>
      </w:tr>
      <w:tr w:rsidR="005F7BAC" w:rsidTr="005F7BAC">
        <w:tc>
          <w:tcPr>
            <w:tcW w:w="1526" w:type="dxa"/>
          </w:tcPr>
          <w:p w:rsidR="005F7BAC" w:rsidRDefault="005F7BAC" w:rsidP="005F7BAC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F7BAC" w:rsidRPr="005F7BAC" w:rsidRDefault="005F7BAC" w:rsidP="005F7BAC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b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c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</w:p>
        </w:tc>
      </w:tr>
      <w:tr w:rsidR="005F7BAC" w:rsidTr="005F7BAC">
        <w:tc>
          <w:tcPr>
            <w:tcW w:w="1526" w:type="dxa"/>
          </w:tcPr>
          <w:p w:rsidR="005F7BAC" w:rsidRDefault="005F7BAC" w:rsidP="005F7BAC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5F7BAC" w:rsidRDefault="005F7BAC" w:rsidP="00B026E3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b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c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F7BAC" w:rsidTr="005F7BAC">
        <w:tc>
          <w:tcPr>
            <w:tcW w:w="1526" w:type="dxa"/>
          </w:tcPr>
          <w:p w:rsidR="005F7BAC" w:rsidRDefault="005F7BAC" w:rsidP="005F7BAC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F7BAC" w:rsidRDefault="005F7BAC" w:rsidP="005F7BAC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b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c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f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g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h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</w:tr>
    </w:tbl>
    <w:p w:rsidR="005F7BAC" w:rsidRDefault="005F7BAC" w:rsidP="00B026E3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6E3" w:rsidRPr="00B026E3" w:rsidRDefault="00B026E3" w:rsidP="00B026E3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 xml:space="preserve">Allega alla presente: </w:t>
      </w:r>
    </w:p>
    <w:p w:rsidR="00B026E3" w:rsidRPr="00B026E3" w:rsidRDefault="00B026E3" w:rsidP="00B026E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 xml:space="preserve">relazione </w:t>
      </w:r>
    </w:p>
    <w:p w:rsidR="00B026E3" w:rsidRPr="00B026E3" w:rsidRDefault="00B026E3" w:rsidP="00B026E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 xml:space="preserve">materiali prodotti dagli alunni </w:t>
      </w:r>
    </w:p>
    <w:p w:rsidR="00B026E3" w:rsidRPr="00B026E3" w:rsidRDefault="00B026E3" w:rsidP="00B026E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 xml:space="preserve">attestati </w:t>
      </w:r>
    </w:p>
    <w:p w:rsidR="00B026E3" w:rsidRPr="00B026E3" w:rsidRDefault="00B026E3" w:rsidP="00B026E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 xml:space="preserve">evidenze concorsuali </w:t>
      </w:r>
    </w:p>
    <w:p w:rsidR="00B026E3" w:rsidRDefault="00B026E3" w:rsidP="00B026E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 xml:space="preserve">evidenze prove INVALSI </w:t>
      </w:r>
    </w:p>
    <w:p w:rsidR="005F7BAC" w:rsidRPr="00B026E3" w:rsidRDefault="005F7BAC" w:rsidP="00B026E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altro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________________________________</w:t>
      </w:r>
    </w:p>
    <w:p w:rsidR="00B026E3" w:rsidRPr="00B026E3" w:rsidRDefault="00B026E3" w:rsidP="00B026E3">
      <w:pPr>
        <w:widowControl w:val="0"/>
        <w:overflowPunct w:val="0"/>
        <w:autoSpaceDE w:val="0"/>
        <w:autoSpaceDN w:val="0"/>
        <w:adjustRightInd w:val="0"/>
        <w:spacing w:line="26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6E3" w:rsidRDefault="00B026E3" w:rsidP="00B026E3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 xml:space="preserve">Dichiara di restare a disposizione del Dirigente per ogni ulteriore informazione che sarà necessaria per la definizione del bonus premiale. </w:t>
      </w:r>
    </w:p>
    <w:p w:rsidR="005F7BAC" w:rsidRDefault="005F7BAC" w:rsidP="00B026E3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7BAC" w:rsidRPr="00B026E3" w:rsidRDefault="005F7BAC" w:rsidP="00B026E3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Taranto, ________________</w:t>
      </w:r>
    </w:p>
    <w:p w:rsidR="00B026E3" w:rsidRPr="00B026E3" w:rsidRDefault="00B026E3" w:rsidP="005F7BAC">
      <w:pPr>
        <w:widowControl w:val="0"/>
        <w:overflowPunct w:val="0"/>
        <w:autoSpaceDE w:val="0"/>
        <w:autoSpaceDN w:val="0"/>
        <w:adjustRightInd w:val="0"/>
        <w:spacing w:line="266" w:lineRule="auto"/>
        <w:ind w:left="5664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>In fede</w:t>
      </w:r>
    </w:p>
    <w:p w:rsidR="00A5367A" w:rsidRDefault="00A5367A" w:rsidP="004C3F05">
      <w:pPr>
        <w:spacing w:after="0" w:line="240" w:lineRule="auto"/>
      </w:pPr>
      <w:bookmarkStart w:id="0" w:name="_GoBack"/>
      <w:bookmarkEnd w:id="0"/>
    </w:p>
    <w:sectPr w:rsidR="00A5367A" w:rsidSect="00A5367A">
      <w:footerReference w:type="defaul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7D" w:rsidRDefault="00AA077D" w:rsidP="00437A60">
      <w:pPr>
        <w:spacing w:after="0" w:line="240" w:lineRule="auto"/>
      </w:pPr>
      <w:r>
        <w:separator/>
      </w:r>
    </w:p>
  </w:endnote>
  <w:endnote w:type="continuationSeparator" w:id="0">
    <w:p w:rsidR="00AA077D" w:rsidRDefault="00AA077D" w:rsidP="0043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9F" w:rsidRDefault="009D7B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7D" w:rsidRDefault="00AA077D" w:rsidP="00437A60">
      <w:pPr>
        <w:spacing w:after="0" w:line="240" w:lineRule="auto"/>
      </w:pPr>
      <w:r>
        <w:separator/>
      </w:r>
    </w:p>
  </w:footnote>
  <w:footnote w:type="continuationSeparator" w:id="0">
    <w:p w:rsidR="00AA077D" w:rsidRDefault="00AA077D" w:rsidP="0043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1B93C10"/>
    <w:multiLevelType w:val="hybridMultilevel"/>
    <w:tmpl w:val="F0C8DF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325B7"/>
    <w:multiLevelType w:val="hybridMultilevel"/>
    <w:tmpl w:val="43A81580"/>
    <w:lvl w:ilvl="0" w:tplc="55762B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D6097"/>
    <w:multiLevelType w:val="hybridMultilevel"/>
    <w:tmpl w:val="6CF67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F3CF9"/>
    <w:multiLevelType w:val="hybridMultilevel"/>
    <w:tmpl w:val="4B9E6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5BE3"/>
    <w:rsid w:val="00010DA4"/>
    <w:rsid w:val="000545DA"/>
    <w:rsid w:val="0006479F"/>
    <w:rsid w:val="000A70EA"/>
    <w:rsid w:val="000E479E"/>
    <w:rsid w:val="00155127"/>
    <w:rsid w:val="001F6D21"/>
    <w:rsid w:val="00232E3F"/>
    <w:rsid w:val="00250C86"/>
    <w:rsid w:val="002A4990"/>
    <w:rsid w:val="002E3C22"/>
    <w:rsid w:val="003265DB"/>
    <w:rsid w:val="00437A60"/>
    <w:rsid w:val="00450D22"/>
    <w:rsid w:val="00454253"/>
    <w:rsid w:val="004A4B60"/>
    <w:rsid w:val="004C3F05"/>
    <w:rsid w:val="004D58E3"/>
    <w:rsid w:val="005043F5"/>
    <w:rsid w:val="0052297E"/>
    <w:rsid w:val="005259E5"/>
    <w:rsid w:val="00565BD3"/>
    <w:rsid w:val="005E64D0"/>
    <w:rsid w:val="005F7BAC"/>
    <w:rsid w:val="0060719F"/>
    <w:rsid w:val="00620170"/>
    <w:rsid w:val="00636A97"/>
    <w:rsid w:val="006C7882"/>
    <w:rsid w:val="006D02D0"/>
    <w:rsid w:val="006E303A"/>
    <w:rsid w:val="00765991"/>
    <w:rsid w:val="00791BFF"/>
    <w:rsid w:val="00797900"/>
    <w:rsid w:val="007C3835"/>
    <w:rsid w:val="007F406D"/>
    <w:rsid w:val="00812562"/>
    <w:rsid w:val="00814232"/>
    <w:rsid w:val="008412A5"/>
    <w:rsid w:val="00847A08"/>
    <w:rsid w:val="008774CD"/>
    <w:rsid w:val="00900114"/>
    <w:rsid w:val="0094617B"/>
    <w:rsid w:val="0095205B"/>
    <w:rsid w:val="00981C34"/>
    <w:rsid w:val="009A2CE7"/>
    <w:rsid w:val="009D0E07"/>
    <w:rsid w:val="009D5F16"/>
    <w:rsid w:val="009D7B9F"/>
    <w:rsid w:val="00A25E16"/>
    <w:rsid w:val="00A37A8D"/>
    <w:rsid w:val="00A5367A"/>
    <w:rsid w:val="00A76F46"/>
    <w:rsid w:val="00AA077D"/>
    <w:rsid w:val="00B026E3"/>
    <w:rsid w:val="00B713EE"/>
    <w:rsid w:val="00BD29E7"/>
    <w:rsid w:val="00C1333C"/>
    <w:rsid w:val="00C61D9D"/>
    <w:rsid w:val="00C9320C"/>
    <w:rsid w:val="00CB6C77"/>
    <w:rsid w:val="00CD45F8"/>
    <w:rsid w:val="00CF2519"/>
    <w:rsid w:val="00D12390"/>
    <w:rsid w:val="00D23F51"/>
    <w:rsid w:val="00D4243A"/>
    <w:rsid w:val="00D601EB"/>
    <w:rsid w:val="00D95BE3"/>
    <w:rsid w:val="00DC43E1"/>
    <w:rsid w:val="00E340B2"/>
    <w:rsid w:val="00E45E34"/>
    <w:rsid w:val="00E9044D"/>
    <w:rsid w:val="00EE0F87"/>
    <w:rsid w:val="00F60003"/>
    <w:rsid w:val="00F723FB"/>
    <w:rsid w:val="00F8060A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2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4C3F0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F05"/>
    <w:rPr>
      <w:rFonts w:ascii="Tahoma" w:hAnsi="Tahoma" w:cs="Tahoma"/>
      <w:sz w:val="16"/>
      <w:szCs w:val="16"/>
    </w:rPr>
  </w:style>
  <w:style w:type="paragraph" w:styleId="Intestazione">
    <w:name w:val="header"/>
    <w:aliases w:val="foote"/>
    <w:basedOn w:val="Normale"/>
    <w:link w:val="IntestazioneCarattere"/>
    <w:uiPriority w:val="99"/>
    <w:unhideWhenUsed/>
    <w:rsid w:val="00437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foote Carattere"/>
    <w:basedOn w:val="Carpredefinitoparagrafo"/>
    <w:link w:val="Intestazione"/>
    <w:uiPriority w:val="99"/>
    <w:rsid w:val="00437A60"/>
  </w:style>
  <w:style w:type="paragraph" w:styleId="Pidipagina">
    <w:name w:val="footer"/>
    <w:basedOn w:val="Normale"/>
    <w:link w:val="PidipaginaCarattere"/>
    <w:uiPriority w:val="99"/>
    <w:semiHidden/>
    <w:unhideWhenUsed/>
    <w:rsid w:val="00437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7A60"/>
  </w:style>
  <w:style w:type="paragraph" w:styleId="Paragrafoelenco">
    <w:name w:val="List Paragraph"/>
    <w:basedOn w:val="Normale"/>
    <w:uiPriority w:val="34"/>
    <w:qFormat/>
    <w:rsid w:val="00450D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Templates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9AA0-1482-4C12-93D6-62F9540D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23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LCS_A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1</cp:lastModifiedBy>
  <cp:revision>5</cp:revision>
  <cp:lastPrinted>2014-03-13T10:50:00Z</cp:lastPrinted>
  <dcterms:created xsi:type="dcterms:W3CDTF">2016-05-10T09:16:00Z</dcterms:created>
  <dcterms:modified xsi:type="dcterms:W3CDTF">2017-07-07T11:22:00Z</dcterms:modified>
</cp:coreProperties>
</file>