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05" w:rsidRPr="004C3F05" w:rsidRDefault="0095205B" w:rsidP="004C3F0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7A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4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F05">
        <w:rPr>
          <w:rFonts w:ascii="Monotype Corsiva" w:hAnsi="Monotype Corsiva"/>
          <w:b/>
          <w:sz w:val="44"/>
          <w:szCs w:val="44"/>
        </w:rPr>
        <w:t>Liceo Statale “Archita” Taranto</w:t>
      </w:r>
    </w:p>
    <w:p w:rsidR="00A5367A" w:rsidRPr="00A5367A" w:rsidRDefault="004C3F05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Corso </w:t>
      </w:r>
      <w:r w:rsidR="0080432F">
        <w:rPr>
          <w:rFonts w:ascii="Times New Roman" w:hAnsi="Times New Roman" w:cs="Times New Roman"/>
          <w:b/>
          <w:sz w:val="20"/>
          <w:szCs w:val="20"/>
        </w:rPr>
        <w:t>Umberto I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0432F">
        <w:rPr>
          <w:rFonts w:ascii="Times New Roman" w:hAnsi="Times New Roman" w:cs="Times New Roman"/>
          <w:b/>
          <w:sz w:val="20"/>
          <w:szCs w:val="20"/>
        </w:rPr>
        <w:t>n. 106/B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74123 Taranto  </w:t>
      </w:r>
    </w:p>
    <w:p w:rsidR="004C3F05" w:rsidRPr="00A5367A" w:rsidRDefault="000E479E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>Tel.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099</w:t>
      </w:r>
      <w:r w:rsidR="004C3F05" w:rsidRPr="00A5367A">
        <w:rPr>
          <w:rFonts w:ascii="Times New Roman" w:hAnsi="Times New Roman" w:cs="Times New Roman"/>
          <w:b/>
          <w:sz w:val="20"/>
          <w:szCs w:val="20"/>
        </w:rPr>
        <w:t>4533527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-</w:t>
      </w:r>
      <w:r w:rsidR="00A5367A">
        <w:rPr>
          <w:rFonts w:ascii="Times New Roman" w:hAnsi="Times New Roman" w:cs="Times New Roman"/>
          <w:b/>
          <w:sz w:val="20"/>
          <w:szCs w:val="20"/>
        </w:rPr>
        <w:t>099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4713192</w:t>
      </w:r>
      <w:r w:rsidR="00A5367A" w:rsidRPr="00A5367A">
        <w:rPr>
          <w:rFonts w:ascii="Times New Roman" w:hAnsi="Times New Roman" w:cs="Times New Roman"/>
          <w:b/>
          <w:sz w:val="20"/>
          <w:szCs w:val="20"/>
        </w:rPr>
        <w:t xml:space="preserve">    C.F. 80012270734</w:t>
      </w:r>
    </w:p>
    <w:p w:rsidR="00A5367A" w:rsidRPr="00A5367A" w:rsidRDefault="00CD5D52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</w:t>
      </w:r>
      <w:r w:rsidR="00A5367A" w:rsidRPr="00A5367A">
        <w:rPr>
          <w:rFonts w:ascii="Times New Roman" w:hAnsi="Times New Roman" w:cs="Times New Roman"/>
          <w:b/>
          <w:sz w:val="20"/>
          <w:szCs w:val="20"/>
        </w:rPr>
        <w:t xml:space="preserve">-mail: tapc10000q@istruzione.it     PEC: tapc10000q@pec.istruzione.it  </w:t>
      </w:r>
    </w:p>
    <w:p w:rsidR="004C3F05" w:rsidRPr="0095205B" w:rsidRDefault="00900114" w:rsidP="009520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205B">
        <w:rPr>
          <w:rFonts w:ascii="Times New Roman" w:hAnsi="Times New Roman" w:cs="Times New Roman"/>
          <w:b/>
          <w:sz w:val="20"/>
          <w:szCs w:val="20"/>
        </w:rPr>
        <w:t>Sito Web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>:</w:t>
      </w:r>
      <w:r w:rsidRPr="009520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 xml:space="preserve">www.liceoarchita.gov.it  </w:t>
      </w:r>
      <w:r w:rsidR="0095205B">
        <w:rPr>
          <w:rFonts w:ascii="Times New Roman" w:hAnsi="Times New Roman" w:cs="Times New Roman"/>
          <w:b/>
          <w:sz w:val="20"/>
          <w:szCs w:val="20"/>
        </w:rPr>
        <w:t xml:space="preserve">   Test Center ECDL accreditato da AICA</w:t>
      </w:r>
    </w:p>
    <w:p w:rsidR="00814232" w:rsidRDefault="00814232" w:rsidP="004C3F05">
      <w:pPr>
        <w:spacing w:after="0" w:line="240" w:lineRule="auto"/>
      </w:pPr>
    </w:p>
    <w:p w:rsidR="00A5367A" w:rsidRDefault="00A5367A" w:rsidP="004C3F05">
      <w:pPr>
        <w:spacing w:after="0" w:line="240" w:lineRule="auto"/>
      </w:pPr>
    </w:p>
    <w:p w:rsidR="008A1EB0" w:rsidRDefault="008A1EB0" w:rsidP="004C3F05">
      <w:pPr>
        <w:spacing w:after="0" w:line="240" w:lineRule="auto"/>
      </w:pPr>
    </w:p>
    <w:p w:rsidR="009527BC" w:rsidRPr="00D53A21" w:rsidRDefault="009527BC" w:rsidP="00104B74">
      <w:pPr>
        <w:ind w:right="-1" w:firstLine="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53A21">
        <w:rPr>
          <w:rFonts w:ascii="Times New Roman" w:eastAsia="Arial" w:hAnsi="Times New Roman" w:cs="Times New Roman"/>
          <w:b/>
          <w:spacing w:val="5"/>
          <w:sz w:val="28"/>
          <w:szCs w:val="28"/>
        </w:rPr>
        <w:t>P</w:t>
      </w:r>
      <w:r w:rsidRPr="00D53A21">
        <w:rPr>
          <w:rFonts w:ascii="Times New Roman" w:eastAsia="Arial" w:hAnsi="Times New Roman" w:cs="Times New Roman"/>
          <w:b/>
          <w:spacing w:val="-3"/>
          <w:sz w:val="28"/>
          <w:szCs w:val="28"/>
        </w:rPr>
        <w:t>A</w:t>
      </w:r>
      <w:r w:rsidRPr="00D53A21">
        <w:rPr>
          <w:rFonts w:ascii="Times New Roman" w:eastAsia="Arial" w:hAnsi="Times New Roman" w:cs="Times New Roman"/>
          <w:b/>
          <w:spacing w:val="1"/>
          <w:sz w:val="28"/>
          <w:szCs w:val="28"/>
        </w:rPr>
        <w:t>TT</w:t>
      </w:r>
      <w:r w:rsidRPr="00D53A21">
        <w:rPr>
          <w:rFonts w:ascii="Times New Roman" w:eastAsia="Arial" w:hAnsi="Times New Roman" w:cs="Times New Roman"/>
          <w:b/>
          <w:sz w:val="28"/>
          <w:szCs w:val="28"/>
        </w:rPr>
        <w:t>O</w:t>
      </w:r>
      <w:r w:rsidRPr="00D53A21">
        <w:rPr>
          <w:rFonts w:ascii="Times New Roman" w:eastAsia="Arial" w:hAnsi="Times New Roman" w:cs="Times New Roman"/>
          <w:b/>
          <w:spacing w:val="7"/>
          <w:sz w:val="28"/>
          <w:szCs w:val="28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1"/>
          <w:sz w:val="28"/>
          <w:szCs w:val="28"/>
        </w:rPr>
        <w:t>F</w:t>
      </w:r>
      <w:r w:rsidRPr="00D53A21">
        <w:rPr>
          <w:rFonts w:ascii="Times New Roman" w:eastAsia="Arial" w:hAnsi="Times New Roman" w:cs="Times New Roman"/>
          <w:b/>
          <w:spacing w:val="2"/>
          <w:sz w:val="28"/>
          <w:szCs w:val="28"/>
        </w:rPr>
        <w:t>O</w:t>
      </w:r>
      <w:r w:rsidRPr="00D53A21">
        <w:rPr>
          <w:rFonts w:ascii="Times New Roman" w:eastAsia="Arial" w:hAnsi="Times New Roman" w:cs="Times New Roman"/>
          <w:b/>
          <w:spacing w:val="-1"/>
          <w:sz w:val="28"/>
          <w:szCs w:val="28"/>
        </w:rPr>
        <w:t>R</w:t>
      </w:r>
      <w:r w:rsidRPr="00D53A21">
        <w:rPr>
          <w:rFonts w:ascii="Times New Roman" w:eastAsia="Arial" w:hAnsi="Times New Roman" w:cs="Times New Roman"/>
          <w:b/>
          <w:spacing w:val="9"/>
          <w:sz w:val="28"/>
          <w:szCs w:val="28"/>
        </w:rPr>
        <w:t>M</w:t>
      </w:r>
      <w:r w:rsidRPr="00D53A21">
        <w:rPr>
          <w:rFonts w:ascii="Times New Roman" w:eastAsia="Arial" w:hAnsi="Times New Roman" w:cs="Times New Roman"/>
          <w:b/>
          <w:spacing w:val="-6"/>
          <w:sz w:val="28"/>
          <w:szCs w:val="28"/>
        </w:rPr>
        <w:t>A</w:t>
      </w:r>
      <w:r w:rsidRPr="00D53A21">
        <w:rPr>
          <w:rFonts w:ascii="Times New Roman" w:eastAsia="Arial" w:hAnsi="Times New Roman" w:cs="Times New Roman"/>
          <w:b/>
          <w:spacing w:val="1"/>
          <w:sz w:val="28"/>
          <w:szCs w:val="28"/>
        </w:rPr>
        <w:t>T</w:t>
      </w:r>
      <w:r w:rsidRPr="00D53A21">
        <w:rPr>
          <w:rFonts w:ascii="Times New Roman" w:eastAsia="Arial" w:hAnsi="Times New Roman" w:cs="Times New Roman"/>
          <w:b/>
          <w:spacing w:val="4"/>
          <w:sz w:val="28"/>
          <w:szCs w:val="28"/>
        </w:rPr>
        <w:t>I</w:t>
      </w:r>
      <w:r w:rsidRPr="00D53A21">
        <w:rPr>
          <w:rFonts w:ascii="Times New Roman" w:eastAsia="Arial" w:hAnsi="Times New Roman" w:cs="Times New Roman"/>
          <w:b/>
          <w:spacing w:val="2"/>
          <w:sz w:val="28"/>
          <w:szCs w:val="28"/>
        </w:rPr>
        <w:t>V</w:t>
      </w:r>
      <w:r w:rsidR="00104B74" w:rsidRPr="00D53A21">
        <w:rPr>
          <w:rFonts w:ascii="Times New Roman" w:eastAsia="Arial" w:hAnsi="Times New Roman" w:cs="Times New Roman"/>
          <w:b/>
          <w:sz w:val="28"/>
          <w:szCs w:val="28"/>
        </w:rPr>
        <w:t xml:space="preserve">O </w:t>
      </w:r>
      <w:r w:rsidRPr="00D53A21">
        <w:rPr>
          <w:rFonts w:ascii="Times New Roman" w:eastAsia="Arial" w:hAnsi="Times New Roman" w:cs="Times New Roman"/>
          <w:b/>
          <w:spacing w:val="2"/>
          <w:sz w:val="28"/>
          <w:szCs w:val="28"/>
        </w:rPr>
        <w:t>S</w:t>
      </w:r>
      <w:r w:rsidRPr="00D53A21">
        <w:rPr>
          <w:rFonts w:ascii="Times New Roman" w:eastAsia="Arial" w:hAnsi="Times New Roman" w:cs="Times New Roman"/>
          <w:b/>
          <w:spacing w:val="1"/>
          <w:sz w:val="28"/>
          <w:szCs w:val="28"/>
        </w:rPr>
        <w:t>TUD</w:t>
      </w:r>
      <w:r w:rsidRPr="00D53A21">
        <w:rPr>
          <w:rFonts w:ascii="Times New Roman" w:eastAsia="Arial" w:hAnsi="Times New Roman" w:cs="Times New Roman"/>
          <w:b/>
          <w:spacing w:val="2"/>
          <w:sz w:val="28"/>
          <w:szCs w:val="28"/>
        </w:rPr>
        <w:t>E</w:t>
      </w:r>
      <w:r w:rsidRPr="00D53A21">
        <w:rPr>
          <w:rFonts w:ascii="Times New Roman" w:eastAsia="Arial" w:hAnsi="Times New Roman" w:cs="Times New Roman"/>
          <w:b/>
          <w:spacing w:val="1"/>
          <w:sz w:val="28"/>
          <w:szCs w:val="28"/>
        </w:rPr>
        <w:t>NT</w:t>
      </w:r>
      <w:r w:rsidRPr="00D53A21">
        <w:rPr>
          <w:rFonts w:ascii="Times New Roman" w:eastAsia="Arial" w:hAnsi="Times New Roman" w:cs="Times New Roman"/>
          <w:b/>
          <w:sz w:val="28"/>
          <w:szCs w:val="28"/>
        </w:rPr>
        <w:t>E</w:t>
      </w:r>
    </w:p>
    <w:p w:rsidR="009527BC" w:rsidRPr="00D53A21" w:rsidRDefault="009527BC" w:rsidP="009527BC">
      <w:pPr>
        <w:spacing w:before="50"/>
        <w:ind w:left="225" w:right="29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53A21">
        <w:rPr>
          <w:rFonts w:ascii="Times New Roman" w:eastAsia="Arial" w:hAnsi="Times New Roman" w:cs="Times New Roman"/>
          <w:b/>
          <w:spacing w:val="-8"/>
          <w:sz w:val="24"/>
          <w:szCs w:val="24"/>
        </w:rPr>
        <w:t>M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O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DU</w:t>
      </w:r>
      <w:r w:rsidRPr="00D53A21">
        <w:rPr>
          <w:rFonts w:ascii="Times New Roman" w:eastAsia="Arial" w:hAnsi="Times New Roman" w:cs="Times New Roman"/>
          <w:b/>
          <w:spacing w:val="-13"/>
          <w:sz w:val="24"/>
          <w:szCs w:val="24"/>
        </w:rPr>
        <w:t>L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D53A21">
        <w:rPr>
          <w:rFonts w:ascii="Times New Roman" w:eastAsia="Arial" w:hAnsi="Times New Roman" w:cs="Times New Roman"/>
          <w:b/>
          <w:spacing w:val="-17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13"/>
          <w:sz w:val="24"/>
          <w:szCs w:val="24"/>
        </w:rPr>
        <w:t>D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D53A21">
        <w:rPr>
          <w:rFonts w:ascii="Times New Roman" w:eastAsia="Arial" w:hAnsi="Times New Roman" w:cs="Times New Roman"/>
          <w:b/>
          <w:spacing w:val="-16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15"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D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ES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I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O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N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D53A21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18"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LL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D53A21">
        <w:rPr>
          <w:rFonts w:ascii="Times New Roman" w:eastAsia="Arial" w:hAnsi="Times New Roman" w:cs="Times New Roman"/>
          <w:b/>
          <w:spacing w:val="-15"/>
          <w:sz w:val="24"/>
          <w:szCs w:val="24"/>
        </w:rPr>
        <w:t xml:space="preserve"> A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TT</w:t>
      </w:r>
      <w:r w:rsidRPr="00D53A21">
        <w:rPr>
          <w:rFonts w:ascii="Times New Roman" w:eastAsia="Arial" w:hAnsi="Times New Roman" w:cs="Times New Roman"/>
          <w:b/>
          <w:spacing w:val="-8"/>
          <w:sz w:val="24"/>
          <w:szCs w:val="24"/>
        </w:rPr>
        <w:t>I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V</w:t>
      </w:r>
      <w:r w:rsidRPr="00D53A21">
        <w:rPr>
          <w:rFonts w:ascii="Times New Roman" w:eastAsia="Arial" w:hAnsi="Times New Roman" w:cs="Times New Roman"/>
          <w:b/>
          <w:spacing w:val="-8"/>
          <w:sz w:val="24"/>
          <w:szCs w:val="24"/>
        </w:rPr>
        <w:t>I</w:t>
      </w:r>
      <w:r w:rsidRPr="00D53A21">
        <w:rPr>
          <w:rFonts w:ascii="Times New Roman" w:eastAsia="Arial" w:hAnsi="Times New Roman" w:cs="Times New Roman"/>
          <w:b/>
          <w:spacing w:val="-13"/>
          <w:sz w:val="24"/>
          <w:szCs w:val="24"/>
        </w:rPr>
        <w:t>T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CD35E2" w:rsidRPr="00D53A21">
        <w:rPr>
          <w:rFonts w:ascii="Times New Roman" w:eastAsia="Arial" w:hAnsi="Times New Roman" w:cs="Times New Roman"/>
          <w:b/>
          <w:sz w:val="24"/>
          <w:szCs w:val="24"/>
        </w:rPr>
        <w:t>'</w:t>
      </w:r>
      <w:r w:rsidRPr="00D53A21">
        <w:rPr>
          <w:rFonts w:ascii="Times New Roman" w:eastAsia="Arial" w:hAnsi="Times New Roman" w:cs="Times New Roman"/>
          <w:b/>
          <w:spacing w:val="-23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D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D53A21">
        <w:rPr>
          <w:rFonts w:ascii="Times New Roman" w:eastAsia="Arial" w:hAnsi="Times New Roman" w:cs="Times New Roman"/>
          <w:b/>
          <w:spacing w:val="-14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15"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LT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E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R</w:t>
      </w:r>
      <w:r w:rsidRPr="00D53A21">
        <w:rPr>
          <w:rFonts w:ascii="Times New Roman" w:eastAsia="Arial" w:hAnsi="Times New Roman" w:cs="Times New Roman"/>
          <w:b/>
          <w:spacing w:val="-6"/>
          <w:sz w:val="24"/>
          <w:szCs w:val="24"/>
        </w:rPr>
        <w:t>N</w:t>
      </w:r>
      <w:r w:rsidRPr="00D53A21">
        <w:rPr>
          <w:rFonts w:ascii="Times New Roman" w:eastAsia="Arial" w:hAnsi="Times New Roman" w:cs="Times New Roman"/>
          <w:b/>
          <w:spacing w:val="-15"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N</w:t>
      </w:r>
      <w:r w:rsidRPr="00D53A21">
        <w:rPr>
          <w:rFonts w:ascii="Times New Roman" w:eastAsia="Arial" w:hAnsi="Times New Roman" w:cs="Times New Roman"/>
          <w:b/>
          <w:spacing w:val="-6"/>
          <w:sz w:val="24"/>
          <w:szCs w:val="24"/>
        </w:rPr>
        <w:t>Z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21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S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CU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O</w:t>
      </w:r>
      <w:r w:rsidRPr="00D53A21">
        <w:rPr>
          <w:rFonts w:ascii="Times New Roman" w:eastAsia="Arial" w:hAnsi="Times New Roman" w:cs="Times New Roman"/>
          <w:b/>
          <w:spacing w:val="-8"/>
          <w:sz w:val="24"/>
          <w:szCs w:val="24"/>
        </w:rPr>
        <w:t>L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26"/>
          <w:sz w:val="24"/>
          <w:szCs w:val="24"/>
        </w:rPr>
        <w:t xml:space="preserve"> </w:t>
      </w:r>
      <w:r w:rsidRPr="00D53A21">
        <w:rPr>
          <w:rFonts w:ascii="Times New Roman" w:eastAsia="Arial" w:hAnsi="Times New Roman" w:cs="Times New Roman"/>
          <w:b/>
          <w:spacing w:val="-8"/>
          <w:sz w:val="24"/>
          <w:szCs w:val="24"/>
        </w:rPr>
        <w:t>L</w:t>
      </w:r>
      <w:r w:rsidRPr="00D53A21">
        <w:rPr>
          <w:rFonts w:ascii="Times New Roman" w:eastAsia="Arial" w:hAnsi="Times New Roman" w:cs="Times New Roman"/>
          <w:b/>
          <w:spacing w:val="-15"/>
          <w:sz w:val="24"/>
          <w:szCs w:val="24"/>
        </w:rPr>
        <w:t>A</w:t>
      </w:r>
      <w:r w:rsidRPr="00D53A21">
        <w:rPr>
          <w:rFonts w:ascii="Times New Roman" w:eastAsia="Arial" w:hAnsi="Times New Roman" w:cs="Times New Roman"/>
          <w:b/>
          <w:spacing w:val="-10"/>
          <w:sz w:val="24"/>
          <w:szCs w:val="24"/>
        </w:rPr>
        <w:t>VO</w:t>
      </w:r>
      <w:r w:rsidRPr="00D53A21">
        <w:rPr>
          <w:rFonts w:ascii="Times New Roman" w:eastAsia="Arial" w:hAnsi="Times New Roman" w:cs="Times New Roman"/>
          <w:b/>
          <w:spacing w:val="-11"/>
          <w:sz w:val="24"/>
          <w:szCs w:val="24"/>
        </w:rPr>
        <w:t>R</w:t>
      </w:r>
      <w:r w:rsidRPr="00D53A21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:rsidR="008A1EB0" w:rsidRDefault="008A1EB0" w:rsidP="009527BC">
      <w:pPr>
        <w:spacing w:before="50"/>
        <w:ind w:left="225" w:right="292"/>
        <w:jc w:val="center"/>
        <w:rPr>
          <w:rFonts w:ascii="Aharoni" w:eastAsia="Arial" w:hAnsi="Aharoni" w:cs="Aharoni"/>
          <w:b/>
          <w:sz w:val="24"/>
          <w:szCs w:val="24"/>
        </w:rPr>
      </w:pPr>
    </w:p>
    <w:p w:rsidR="008A1EB0" w:rsidRPr="008A1EB0" w:rsidRDefault="008A1EB0" w:rsidP="009527BC">
      <w:pPr>
        <w:spacing w:before="50"/>
        <w:ind w:left="225" w:right="292"/>
        <w:jc w:val="center"/>
        <w:rPr>
          <w:rFonts w:ascii="Aharoni" w:eastAsia="Arial" w:hAnsi="Aharoni" w:cs="Aharoni"/>
          <w:sz w:val="24"/>
          <w:szCs w:val="24"/>
        </w:rPr>
      </w:pPr>
    </w:p>
    <w:p w:rsidR="00B72EBA" w:rsidRDefault="009527BC" w:rsidP="00CD5D52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1E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="008A1EB0">
        <w:rPr>
          <w:rFonts w:ascii="Times New Roman" w:eastAsia="Times New Roman" w:hAnsi="Times New Roman" w:cs="Times New Roman"/>
          <w:sz w:val="24"/>
          <w:szCs w:val="24"/>
        </w:rPr>
        <w:t>a ……………….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="008A1EB0">
        <w:rPr>
          <w:rFonts w:ascii="Times New Roman" w:eastAsia="Times New Roman" w:hAnsi="Times New Roman" w:cs="Times New Roman"/>
          <w:spacing w:val="-22"/>
          <w:w w:val="99"/>
          <w:sz w:val="24"/>
          <w:szCs w:val="24"/>
        </w:rPr>
        <w:t xml:space="preserve">…………………………………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A1E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……</w:t>
      </w:r>
      <w:r w:rsidR="008A1EB0">
        <w:rPr>
          <w:rFonts w:ascii="Times New Roman" w:eastAsia="Times New Roman" w:hAnsi="Times New Roman" w:cs="Times New Roman"/>
          <w:spacing w:val="3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A1E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A1E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……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A1E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A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A1E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……….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A1E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="008A1E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………………………..</w:t>
      </w:r>
      <w:r w:rsidR="008A1E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="008A1E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72EBA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2EBA">
        <w:rPr>
          <w:rFonts w:ascii="Times New Roman" w:eastAsia="Times New Roman" w:hAnsi="Times New Roman" w:cs="Times New Roman"/>
          <w:spacing w:val="1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2EBA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72E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2A16" w:rsidRDefault="004F2A16" w:rsidP="00CD5D52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EBA" w:rsidRDefault="009527BC" w:rsidP="00CD5D52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A1EB0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8A1EB0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B72EBA" w:rsidRDefault="00B72EBA" w:rsidP="00B72EBA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B72EBA" w:rsidRDefault="00B72EBA" w:rsidP="00CD5D52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104B74" w:rsidRDefault="009527BC" w:rsidP="00CD5D52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B72EBA">
        <w:rPr>
          <w:rFonts w:ascii="Times New Roman" w:eastAsia="Times New Roman" w:hAnsi="Times New Roman" w:cs="Times New Roman"/>
          <w:sz w:val="24"/>
          <w:szCs w:val="24"/>
        </w:rPr>
        <w:t>e ………………………</w:t>
      </w:r>
      <w:r w:rsidR="00104B74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8A1EB0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104B74" w:rsidRDefault="00104B74" w:rsidP="00CD5D52">
      <w:pPr>
        <w:spacing w:after="0"/>
        <w:ind w:left="233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7BC" w:rsidRDefault="009527BC" w:rsidP="00CD5D52">
      <w:pPr>
        <w:spacing w:before="5" w:after="0"/>
        <w:ind w:left="3828" w:right="4451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7"/>
          <w:w w:val="9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spacing w:val="4"/>
          <w:w w:val="99"/>
          <w:sz w:val="24"/>
          <w:szCs w:val="24"/>
        </w:rPr>
        <w:t>C</w:t>
      </w:r>
      <w:r w:rsidR="00104B7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spacing w:val="7"/>
          <w:w w:val="99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</w:p>
    <w:p w:rsidR="00C863AE" w:rsidRDefault="00C863AE" w:rsidP="00CD5D52">
      <w:pPr>
        <w:spacing w:before="5" w:after="0"/>
        <w:ind w:left="3828" w:right="4451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38" w:after="0"/>
        <w:ind w:right="346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ndr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svo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1" w:after="0"/>
        <w:ind w:right="344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prog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pp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odo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after="0"/>
        <w:ind w:right="346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.N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nfor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4" w:after="0"/>
        <w:ind w:right="344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nfor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Tu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D.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Lg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81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/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0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1" w:after="0"/>
        <w:ind w:right="346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dur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so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ilit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’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fun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zz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after="0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dov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so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acc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pro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sosp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’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28" w:after="0"/>
        <w:ind w:right="343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dovu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ec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pro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72EBA"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4" w:after="0"/>
        <w:ind w:right="346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’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ssun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p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10"/>
        </w:numPr>
        <w:tabs>
          <w:tab w:val="left" w:pos="940"/>
        </w:tabs>
        <w:spacing w:before="1" w:after="0"/>
        <w:ind w:right="345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sf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im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svo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C863AE" w:rsidRDefault="00C863AE" w:rsidP="00CD5D52">
      <w:pPr>
        <w:tabs>
          <w:tab w:val="left" w:pos="940"/>
        </w:tabs>
        <w:spacing w:before="1" w:after="0"/>
        <w:ind w:left="470" w:right="345" w:hanging="357"/>
        <w:jc w:val="both"/>
        <w:rPr>
          <w:sz w:val="24"/>
          <w:szCs w:val="24"/>
        </w:rPr>
      </w:pPr>
    </w:p>
    <w:p w:rsidR="009527BC" w:rsidRDefault="009527BC" w:rsidP="00CD5D52">
      <w:pPr>
        <w:spacing w:before="52" w:after="0"/>
        <w:ind w:right="-1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7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</w:p>
    <w:p w:rsidR="00C863AE" w:rsidRDefault="00C863AE" w:rsidP="00CD5D52">
      <w:pPr>
        <w:spacing w:before="52" w:after="0"/>
        <w:ind w:right="-1"/>
        <w:jc w:val="both"/>
        <w:rPr>
          <w:sz w:val="24"/>
          <w:szCs w:val="24"/>
        </w:rPr>
      </w:pPr>
    </w:p>
    <w:p w:rsidR="00CD5D52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oros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ilit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svo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D5D52" w:rsidRPr="00D5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E63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nd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D5D52" w:rsidRPr="00D5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3AE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’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tit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D5D52" w:rsidRPr="00D5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poss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eca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ro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E63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don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rs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D5D52" w:rsidRPr="00D5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3AE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'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ppos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D5D52" w:rsidRPr="00D5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E63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oord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="00195E63" w:rsidRPr="00D53A21">
        <w:rPr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sf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fuor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svo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1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rupp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ecc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E63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ung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ono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53A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sog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osp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svo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’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53A21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53A21"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53A21"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voro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E63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dur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53A2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72EBA"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.N.</w:t>
      </w:r>
      <w:r w:rsidRPr="00D53A21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7BC" w:rsidRPr="00D53A21" w:rsidRDefault="009527BC" w:rsidP="00D53A21">
      <w:pPr>
        <w:pStyle w:val="Paragrafoelenco"/>
        <w:numPr>
          <w:ilvl w:val="0"/>
          <w:numId w:val="7"/>
        </w:numPr>
        <w:tabs>
          <w:tab w:val="left" w:pos="940"/>
        </w:tabs>
        <w:spacing w:after="0"/>
        <w:jc w:val="both"/>
        <w:rPr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oss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rv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rn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'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nd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A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nfor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un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ti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su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ur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ez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z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qu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8"/>
          <w:sz w:val="24"/>
          <w:szCs w:val="24"/>
        </w:rPr>
        <w:t>ll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spacing w:val="9"/>
          <w:sz w:val="24"/>
          <w:szCs w:val="24"/>
        </w:rPr>
        <w:t>er</w:t>
      </w:r>
      <w:r w:rsidRPr="00D53A21">
        <w:rPr>
          <w:rFonts w:ascii="Times New Roman" w:eastAsia="Times New Roman" w:hAnsi="Times New Roman" w:cs="Times New Roman"/>
          <w:spacing w:val="10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p</w:t>
      </w:r>
      <w:r w:rsidRPr="00D53A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iv</w:t>
      </w:r>
      <w:r w:rsidRPr="00D53A21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>c</w:t>
      </w:r>
      <w:r w:rsidRPr="00D53A2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 w:rsidRPr="00D53A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3AE" w:rsidRDefault="00C863AE" w:rsidP="00C863AE">
      <w:pPr>
        <w:tabs>
          <w:tab w:val="left" w:pos="940"/>
        </w:tabs>
        <w:spacing w:before="1" w:after="0"/>
        <w:ind w:left="57" w:right="27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3AE" w:rsidRDefault="00C863AE" w:rsidP="00C863AE">
      <w:pPr>
        <w:spacing w:after="0"/>
        <w:ind w:left="233"/>
        <w:rPr>
          <w:sz w:val="24"/>
          <w:szCs w:val="24"/>
        </w:rPr>
      </w:pPr>
    </w:p>
    <w:p w:rsidR="009527BC" w:rsidRPr="00D53A21" w:rsidRDefault="009527BC" w:rsidP="00C863AE">
      <w:pPr>
        <w:spacing w:after="0"/>
        <w:ind w:left="2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D53A21">
        <w:rPr>
          <w:rFonts w:ascii="Times New Roman" w:eastAsia="Times New Roman" w:hAnsi="Times New Roman" w:cs="Times New Roman"/>
          <w:b/>
          <w:spacing w:val="-22"/>
          <w:w w:val="99"/>
          <w:sz w:val="24"/>
          <w:szCs w:val="24"/>
        </w:rPr>
        <w:t xml:space="preserve"> </w:t>
      </w:r>
      <w:r w:rsidR="00D53A21">
        <w:rPr>
          <w:rFonts w:ascii="Times New Roman" w:eastAsia="Times New Roman" w:hAnsi="Times New Roman" w:cs="Times New Roman"/>
          <w:b/>
          <w:sz w:val="24"/>
          <w:szCs w:val="24"/>
        </w:rPr>
        <w:t>..........................</w:t>
      </w:r>
      <w:r w:rsidRPr="00D53A21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C863AE" w:rsidRPr="00D53A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D53A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F</w:t>
      </w:r>
      <w:r w:rsidRPr="00D53A2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04B74" w:rsidRPr="00D53A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s</w:t>
      </w:r>
      <w:r w:rsidRPr="00D53A2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u</w:t>
      </w:r>
      <w:r w:rsidRPr="00D53A2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d</w:t>
      </w:r>
      <w:r w:rsidRPr="00D53A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e</w:t>
      </w:r>
      <w:r w:rsidRPr="00D53A2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n</w:t>
      </w:r>
      <w:r w:rsidRPr="00D53A2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t</w:t>
      </w:r>
      <w:r w:rsidRPr="00D53A2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04B74" w:rsidRPr="00D53A21">
        <w:rPr>
          <w:rFonts w:ascii="Times New Roman" w:eastAsia="Times New Roman" w:hAnsi="Times New Roman" w:cs="Times New Roman"/>
          <w:b/>
          <w:spacing w:val="-23"/>
          <w:sz w:val="24"/>
          <w:szCs w:val="24"/>
        </w:rPr>
        <w:t xml:space="preserve">  </w:t>
      </w:r>
      <w:r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....................</w:t>
      </w:r>
      <w:r w:rsidRPr="00D53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63AE" w:rsidRPr="00D53A21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</w:t>
      </w:r>
    </w:p>
    <w:p w:rsidR="00C863AE" w:rsidRDefault="00C863AE" w:rsidP="00C863AE">
      <w:pPr>
        <w:spacing w:after="0"/>
        <w:ind w:left="233"/>
        <w:rPr>
          <w:rFonts w:ascii="Times New Roman" w:eastAsia="Times New Roman" w:hAnsi="Times New Roman" w:cs="Times New Roman"/>
          <w:sz w:val="24"/>
          <w:szCs w:val="24"/>
        </w:rPr>
      </w:pPr>
    </w:p>
    <w:p w:rsidR="00C863AE" w:rsidRDefault="00C863AE" w:rsidP="00C863AE">
      <w:pPr>
        <w:spacing w:after="0"/>
        <w:ind w:left="233"/>
        <w:rPr>
          <w:rFonts w:ascii="Times New Roman" w:eastAsia="Times New Roman" w:hAnsi="Times New Roman" w:cs="Times New Roman"/>
          <w:sz w:val="24"/>
          <w:szCs w:val="24"/>
        </w:rPr>
      </w:pPr>
    </w:p>
    <w:p w:rsidR="00C863AE" w:rsidRPr="00C863AE" w:rsidRDefault="00C863AE" w:rsidP="00C863AE">
      <w:pPr>
        <w:spacing w:after="0"/>
        <w:ind w:left="233"/>
        <w:rPr>
          <w:rFonts w:ascii="Times New Roman" w:eastAsia="Times New Roman" w:hAnsi="Times New Roman" w:cs="Times New Roman"/>
          <w:sz w:val="24"/>
          <w:szCs w:val="24"/>
        </w:rPr>
      </w:pPr>
    </w:p>
    <w:p w:rsidR="009527BC" w:rsidRDefault="009527BC" w:rsidP="008A1EB0">
      <w:pPr>
        <w:spacing w:after="0"/>
        <w:ind w:left="233"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863A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..............</w:t>
      </w:r>
      <w:r w:rsidR="00C863AE">
        <w:rPr>
          <w:rFonts w:ascii="Times New Roman" w:eastAsia="Times New Roman" w:hAnsi="Times New Roman" w:cs="Times New Roman"/>
          <w:spacing w:val="7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 w:rsidR="00C863AE">
        <w:rPr>
          <w:rFonts w:ascii="Times New Roman" w:eastAsia="Times New Roman" w:hAnsi="Times New Roman" w:cs="Times New Roman"/>
          <w:spacing w:val="7"/>
          <w:sz w:val="24"/>
          <w:szCs w:val="24"/>
        </w:rPr>
        <w:t>/a ………………………….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uden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……</w:t>
      </w:r>
      <w:r w:rsidR="00C863AE">
        <w:rPr>
          <w:rFonts w:ascii="Times New Roman" w:eastAsia="Times New Roman" w:hAnsi="Times New Roman" w:cs="Times New Roman"/>
          <w:w w:val="99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63AE" w:rsidRDefault="00C863AE" w:rsidP="008A1EB0">
      <w:pPr>
        <w:spacing w:after="0"/>
        <w:ind w:left="233" w:right="2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D23F51" w:rsidRPr="00D53A21" w:rsidRDefault="009527BC" w:rsidP="00B72EBA">
      <w:pPr>
        <w:spacing w:after="0"/>
        <w:ind w:left="233" w:right="267"/>
        <w:jc w:val="right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D53A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F</w:t>
      </w:r>
      <w:r w:rsidRPr="00D53A2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i</w:t>
      </w:r>
      <w:r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r</w:t>
      </w:r>
      <w:r w:rsidRPr="00D53A2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m</w:t>
      </w:r>
      <w:r w:rsidRPr="00D53A2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04B74"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...............................</w:t>
      </w:r>
      <w:r w:rsidR="00C863AE" w:rsidRPr="00D53A2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...........................</w:t>
      </w:r>
    </w:p>
    <w:sectPr w:rsidR="00D23F51" w:rsidRPr="00D53A21" w:rsidSect="00A5367A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CF" w:rsidRDefault="00DA1ECF" w:rsidP="00437A60">
      <w:pPr>
        <w:spacing w:after="0" w:line="240" w:lineRule="auto"/>
      </w:pPr>
      <w:r>
        <w:separator/>
      </w:r>
    </w:p>
  </w:endnote>
  <w:endnote w:type="continuationSeparator" w:id="1">
    <w:p w:rsidR="00DA1ECF" w:rsidRDefault="00DA1ECF" w:rsidP="004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9F" w:rsidRDefault="009D7B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CF" w:rsidRDefault="00DA1ECF" w:rsidP="00437A60">
      <w:pPr>
        <w:spacing w:after="0" w:line="240" w:lineRule="auto"/>
      </w:pPr>
      <w:r>
        <w:separator/>
      </w:r>
    </w:p>
  </w:footnote>
  <w:footnote w:type="continuationSeparator" w:id="1">
    <w:p w:rsidR="00DA1ECF" w:rsidRDefault="00DA1ECF" w:rsidP="004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70E6777"/>
    <w:multiLevelType w:val="hybridMultilevel"/>
    <w:tmpl w:val="4132ACD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5A02BF1"/>
    <w:multiLevelType w:val="hybridMultilevel"/>
    <w:tmpl w:val="E326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0332D"/>
    <w:multiLevelType w:val="hybridMultilevel"/>
    <w:tmpl w:val="82B01A90"/>
    <w:lvl w:ilvl="0" w:tplc="3676A21C">
      <w:numFmt w:val="bullet"/>
      <w:lvlText w:val="-"/>
      <w:lvlJc w:val="left"/>
      <w:pPr>
        <w:ind w:left="732" w:hanging="37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206EF"/>
    <w:multiLevelType w:val="hybridMultilevel"/>
    <w:tmpl w:val="503226B4"/>
    <w:lvl w:ilvl="0" w:tplc="FE6C0E0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60BF3CF9"/>
    <w:multiLevelType w:val="hybridMultilevel"/>
    <w:tmpl w:val="4B9E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821C7"/>
    <w:multiLevelType w:val="hybridMultilevel"/>
    <w:tmpl w:val="24AEB1B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C6C33B3"/>
    <w:multiLevelType w:val="multilevel"/>
    <w:tmpl w:val="52F4DE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C31262A"/>
    <w:multiLevelType w:val="hybridMultilevel"/>
    <w:tmpl w:val="986AA69A"/>
    <w:lvl w:ilvl="0" w:tplc="0410000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3BA"/>
    <w:rsid w:val="00010DA4"/>
    <w:rsid w:val="0006479F"/>
    <w:rsid w:val="000A70EA"/>
    <w:rsid w:val="000E479E"/>
    <w:rsid w:val="00104B74"/>
    <w:rsid w:val="00155127"/>
    <w:rsid w:val="0017611A"/>
    <w:rsid w:val="00182FB1"/>
    <w:rsid w:val="00195E63"/>
    <w:rsid w:val="00232E3F"/>
    <w:rsid w:val="002A4990"/>
    <w:rsid w:val="002E3C22"/>
    <w:rsid w:val="003265DB"/>
    <w:rsid w:val="00334414"/>
    <w:rsid w:val="00437A60"/>
    <w:rsid w:val="00450D22"/>
    <w:rsid w:val="00454253"/>
    <w:rsid w:val="004A4B60"/>
    <w:rsid w:val="004C3F05"/>
    <w:rsid w:val="004D58E3"/>
    <w:rsid w:val="004F2A16"/>
    <w:rsid w:val="005043F5"/>
    <w:rsid w:val="0052297E"/>
    <w:rsid w:val="005259E5"/>
    <w:rsid w:val="0056442C"/>
    <w:rsid w:val="00565BD3"/>
    <w:rsid w:val="00577C20"/>
    <w:rsid w:val="005C03BA"/>
    <w:rsid w:val="005E64D0"/>
    <w:rsid w:val="005F26A8"/>
    <w:rsid w:val="0060719F"/>
    <w:rsid w:val="00620170"/>
    <w:rsid w:val="00622FA0"/>
    <w:rsid w:val="00636A97"/>
    <w:rsid w:val="006866DB"/>
    <w:rsid w:val="006D02D0"/>
    <w:rsid w:val="006E303A"/>
    <w:rsid w:val="00765991"/>
    <w:rsid w:val="00785C1E"/>
    <w:rsid w:val="00791BFF"/>
    <w:rsid w:val="00797900"/>
    <w:rsid w:val="007F406D"/>
    <w:rsid w:val="0080432F"/>
    <w:rsid w:val="00812562"/>
    <w:rsid w:val="00814232"/>
    <w:rsid w:val="008412A5"/>
    <w:rsid w:val="00847A08"/>
    <w:rsid w:val="008774CD"/>
    <w:rsid w:val="008A1EB0"/>
    <w:rsid w:val="00900114"/>
    <w:rsid w:val="0094617B"/>
    <w:rsid w:val="0095205B"/>
    <w:rsid w:val="009527BC"/>
    <w:rsid w:val="00981C34"/>
    <w:rsid w:val="009A2CE7"/>
    <w:rsid w:val="009D0E07"/>
    <w:rsid w:val="009D5F16"/>
    <w:rsid w:val="009D7B9F"/>
    <w:rsid w:val="00A25E16"/>
    <w:rsid w:val="00A37A8D"/>
    <w:rsid w:val="00A5367A"/>
    <w:rsid w:val="00A76F46"/>
    <w:rsid w:val="00B11F2F"/>
    <w:rsid w:val="00B713EE"/>
    <w:rsid w:val="00B72EBA"/>
    <w:rsid w:val="00BD29E7"/>
    <w:rsid w:val="00C61D9D"/>
    <w:rsid w:val="00C67B33"/>
    <w:rsid w:val="00C863AE"/>
    <w:rsid w:val="00C9320C"/>
    <w:rsid w:val="00CB6C77"/>
    <w:rsid w:val="00CD35E2"/>
    <w:rsid w:val="00CD5D52"/>
    <w:rsid w:val="00CF0B3D"/>
    <w:rsid w:val="00CF2519"/>
    <w:rsid w:val="00D12390"/>
    <w:rsid w:val="00D23F51"/>
    <w:rsid w:val="00D4243A"/>
    <w:rsid w:val="00D53A21"/>
    <w:rsid w:val="00D601EB"/>
    <w:rsid w:val="00DA1ECF"/>
    <w:rsid w:val="00DC43E1"/>
    <w:rsid w:val="00E340B2"/>
    <w:rsid w:val="00E45E34"/>
    <w:rsid w:val="00EE0F87"/>
    <w:rsid w:val="00F60003"/>
    <w:rsid w:val="00F703BC"/>
    <w:rsid w:val="00F723FB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232"/>
  </w:style>
  <w:style w:type="paragraph" w:styleId="Titolo1">
    <w:name w:val="heading 1"/>
    <w:basedOn w:val="Normale"/>
    <w:next w:val="Normale"/>
    <w:link w:val="Titolo1Carattere"/>
    <w:uiPriority w:val="9"/>
    <w:qFormat/>
    <w:rsid w:val="009527BC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27BC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27BC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27BC"/>
    <w:pPr>
      <w:keepNext/>
      <w:numPr>
        <w:ilvl w:val="3"/>
        <w:numId w:val="4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27BC"/>
    <w:pPr>
      <w:numPr>
        <w:ilvl w:val="4"/>
        <w:numId w:val="4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9527B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27BC"/>
    <w:pPr>
      <w:numPr>
        <w:ilvl w:val="6"/>
        <w:numId w:val="4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27BC"/>
    <w:pPr>
      <w:numPr>
        <w:ilvl w:val="7"/>
        <w:numId w:val="4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27BC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3F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F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7A60"/>
  </w:style>
  <w:style w:type="paragraph" w:styleId="Pidipagina">
    <w:name w:val="footer"/>
    <w:basedOn w:val="Normale"/>
    <w:link w:val="Pidipagina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7A60"/>
  </w:style>
  <w:style w:type="paragraph" w:styleId="Paragrafoelenco">
    <w:name w:val="List Paragraph"/>
    <w:basedOn w:val="Normale"/>
    <w:uiPriority w:val="34"/>
    <w:qFormat/>
    <w:rsid w:val="00450D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527B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27B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27B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27BC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27BC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9527B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27BC"/>
    <w:rPr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27BC"/>
    <w:rPr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27BC"/>
    <w:rPr>
      <w:rFonts w:asciiTheme="majorHAnsi" w:eastAsiaTheme="majorEastAsia" w:hAnsiTheme="majorHAnsi" w:cstheme="maj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IDENZA\Dati%20applicazioni\Microsoft\Templates\carta%20intestata%20arch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2F73-6639-4E79-BAF1-D53C1BE7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archita.dotx</Template>
  <TotalTime>11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LCS_A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Pieranna</cp:lastModifiedBy>
  <cp:revision>7</cp:revision>
  <cp:lastPrinted>2014-03-13T10:50:00Z</cp:lastPrinted>
  <dcterms:created xsi:type="dcterms:W3CDTF">2016-03-09T17:49:00Z</dcterms:created>
  <dcterms:modified xsi:type="dcterms:W3CDTF">2016-11-06T04:17:00Z</dcterms:modified>
</cp:coreProperties>
</file>