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92" w:rsidRPr="00C213A2" w:rsidRDefault="002E6B6F" w:rsidP="00C4419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2851785</wp:posOffset>
            </wp:positionH>
            <wp:positionV relativeFrom="margin">
              <wp:posOffset>-566420</wp:posOffset>
            </wp:positionV>
            <wp:extent cx="394970" cy="428625"/>
            <wp:effectExtent l="19050" t="0" r="5080" b="0"/>
            <wp:wrapSquare wrapText="bothSides"/>
            <wp:docPr id="3" name="Immagine 3" descr="stemm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 repubbli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241935</wp:posOffset>
            </wp:positionH>
            <wp:positionV relativeFrom="margin">
              <wp:posOffset>62230</wp:posOffset>
            </wp:positionV>
            <wp:extent cx="552450" cy="657225"/>
            <wp:effectExtent l="19050" t="0" r="0" b="0"/>
            <wp:wrapSquare wrapText="bothSides"/>
            <wp:docPr id="4" name="Immagine 4" descr="testa archita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sta archita a color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4192" w:rsidRPr="00195A6A" w:rsidRDefault="002E6B6F" w:rsidP="00C44192">
      <w:pPr>
        <w:spacing w:after="0"/>
        <w:jc w:val="center"/>
        <w:rPr>
          <w:rFonts w:ascii="Brush Script MT" w:hAnsi="Brush Script MT"/>
          <w:sz w:val="44"/>
          <w:szCs w:val="44"/>
        </w:rPr>
      </w:pPr>
      <w:r>
        <w:rPr>
          <w:rFonts w:ascii="Brush Script MT" w:hAnsi="Brush Script MT"/>
          <w:noProof/>
          <w:sz w:val="44"/>
          <w:szCs w:val="44"/>
          <w:lang w:eastAsia="it-IT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posOffset>4276725</wp:posOffset>
            </wp:positionH>
            <wp:positionV relativeFrom="line">
              <wp:posOffset>48895</wp:posOffset>
            </wp:positionV>
            <wp:extent cx="628650" cy="419100"/>
            <wp:effectExtent l="19050" t="0" r="0" b="0"/>
            <wp:wrapSquare wrapText="bothSides"/>
            <wp:docPr id="5" name="Immagine 2" descr="La bandiera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bandiera europe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4192" w:rsidRPr="00195A6A">
        <w:rPr>
          <w:rFonts w:ascii="Brush Script MT" w:hAnsi="Brush Script MT"/>
          <w:sz w:val="44"/>
          <w:szCs w:val="44"/>
        </w:rPr>
        <w:t>Liceo Statale “Archita”</w:t>
      </w:r>
      <w:r w:rsidR="00BD46B8" w:rsidRPr="00BD46B8">
        <w:rPr>
          <w:noProof/>
          <w:lang w:eastAsia="it-IT"/>
        </w:rPr>
        <w:t xml:space="preserve"> </w:t>
      </w:r>
    </w:p>
    <w:p w:rsidR="00C44192" w:rsidRPr="00195A6A" w:rsidRDefault="00C44192" w:rsidP="00C44192">
      <w:pPr>
        <w:spacing w:after="0" w:line="240" w:lineRule="auto"/>
        <w:jc w:val="center"/>
        <w:rPr>
          <w:sz w:val="18"/>
          <w:szCs w:val="18"/>
        </w:rPr>
      </w:pPr>
      <w:r w:rsidRPr="00195A6A">
        <w:rPr>
          <w:sz w:val="18"/>
          <w:szCs w:val="18"/>
        </w:rPr>
        <w:t>DISTRETTO SCOLASTICO N° 53</w:t>
      </w:r>
    </w:p>
    <w:p w:rsidR="00C44192" w:rsidRPr="00195A6A" w:rsidRDefault="002E6B6F" w:rsidP="002E6B6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</w:t>
      </w:r>
      <w:r w:rsidR="00C44192" w:rsidRPr="00195A6A">
        <w:rPr>
          <w:sz w:val="18"/>
          <w:szCs w:val="18"/>
        </w:rPr>
        <w:t>______________________________</w:t>
      </w:r>
    </w:p>
    <w:p w:rsidR="00C44192" w:rsidRPr="00195A6A" w:rsidRDefault="00C44192" w:rsidP="00C44192">
      <w:pPr>
        <w:spacing w:after="0"/>
        <w:jc w:val="center"/>
        <w:rPr>
          <w:sz w:val="20"/>
        </w:rPr>
      </w:pPr>
      <w:r w:rsidRPr="00195A6A">
        <w:rPr>
          <w:sz w:val="20"/>
        </w:rPr>
        <w:t>741</w:t>
      </w:r>
      <w:r w:rsidR="00A56564">
        <w:rPr>
          <w:sz w:val="20"/>
        </w:rPr>
        <w:t>23</w:t>
      </w:r>
      <w:r w:rsidRPr="00195A6A">
        <w:rPr>
          <w:sz w:val="20"/>
        </w:rPr>
        <w:t xml:space="preserve">  TARANT</w:t>
      </w:r>
      <w:r w:rsidR="00523509">
        <w:rPr>
          <w:sz w:val="20"/>
        </w:rPr>
        <w:t>O  -  Corso Vittorio Emanuele, 9</w:t>
      </w:r>
    </w:p>
    <w:p w:rsidR="00C44192" w:rsidRPr="00195A6A" w:rsidRDefault="00C44192" w:rsidP="00523509">
      <w:pPr>
        <w:spacing w:after="0"/>
        <w:jc w:val="center"/>
        <w:rPr>
          <w:sz w:val="20"/>
        </w:rPr>
      </w:pPr>
      <w:r w:rsidRPr="00195A6A">
        <w:rPr>
          <w:sz w:val="20"/>
        </w:rPr>
        <w:t>tel. e fax 099 4533527</w:t>
      </w:r>
    </w:p>
    <w:p w:rsidR="00C44192" w:rsidRPr="00195A6A" w:rsidRDefault="00C44192" w:rsidP="00C44192">
      <w:pPr>
        <w:spacing w:after="0"/>
        <w:jc w:val="center"/>
        <w:rPr>
          <w:sz w:val="20"/>
        </w:rPr>
      </w:pPr>
      <w:r w:rsidRPr="00195A6A">
        <w:rPr>
          <w:sz w:val="20"/>
        </w:rPr>
        <w:t>indirizzo web  http://www.liceoarchita.it  -   e-mail:  TAPC10000Q@istruzione.it</w:t>
      </w:r>
    </w:p>
    <w:p w:rsidR="00C44192" w:rsidRPr="00195A6A" w:rsidRDefault="00C44192" w:rsidP="00C44192">
      <w:pPr>
        <w:spacing w:after="0"/>
        <w:jc w:val="center"/>
        <w:rPr>
          <w:sz w:val="20"/>
        </w:rPr>
      </w:pPr>
      <w:r w:rsidRPr="00195A6A">
        <w:rPr>
          <w:sz w:val="20"/>
        </w:rPr>
        <w:t xml:space="preserve">PEC:  </w:t>
      </w:r>
      <w:r>
        <w:rPr>
          <w:sz w:val="20"/>
        </w:rPr>
        <w:t>tapc10000q</w:t>
      </w:r>
      <w:r w:rsidRPr="00195A6A">
        <w:rPr>
          <w:sz w:val="20"/>
        </w:rPr>
        <w:t>@</w:t>
      </w:r>
      <w:r>
        <w:rPr>
          <w:sz w:val="20"/>
        </w:rPr>
        <w:t>pec.istruzione.it</w:t>
      </w:r>
    </w:p>
    <w:p w:rsidR="00C44192" w:rsidRPr="00195A6A" w:rsidRDefault="00C44192" w:rsidP="00C44192">
      <w:pPr>
        <w:spacing w:after="0"/>
        <w:jc w:val="center"/>
        <w:rPr>
          <w:sz w:val="20"/>
        </w:rPr>
      </w:pPr>
      <w:r w:rsidRPr="00195A6A">
        <w:rPr>
          <w:sz w:val="20"/>
        </w:rPr>
        <w:t>C. F. 80012270734</w:t>
      </w:r>
    </w:p>
    <w:p w:rsidR="0021042E" w:rsidRDefault="0021042E" w:rsidP="0021042E">
      <w:pPr>
        <w:spacing w:after="0"/>
        <w:jc w:val="center"/>
        <w:rPr>
          <w:rFonts w:ascii="Times New Roman" w:hAnsi="Times New Roman"/>
        </w:rPr>
      </w:pPr>
    </w:p>
    <w:p w:rsidR="00A56564" w:rsidRDefault="00A56564" w:rsidP="0021042E">
      <w:pPr>
        <w:spacing w:after="0"/>
        <w:jc w:val="center"/>
        <w:rPr>
          <w:rFonts w:ascii="Times New Roman" w:hAnsi="Times New Roman"/>
        </w:rPr>
      </w:pPr>
    </w:p>
    <w:p w:rsidR="009577EF" w:rsidRDefault="003F0D7F" w:rsidP="0021042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:rsidR="009577EF" w:rsidRDefault="009577EF" w:rsidP="0021042E">
      <w:pPr>
        <w:spacing w:after="0"/>
        <w:jc w:val="center"/>
        <w:rPr>
          <w:rFonts w:ascii="Times New Roman" w:hAnsi="Times New Roman"/>
        </w:rPr>
      </w:pPr>
    </w:p>
    <w:p w:rsidR="009577EF" w:rsidRDefault="00523509" w:rsidP="009577E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Taranto, 1</w:t>
      </w:r>
      <w:r w:rsidR="00AA7AA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gennaio 2015</w:t>
      </w:r>
    </w:p>
    <w:p w:rsidR="009577EF" w:rsidRDefault="009577EF" w:rsidP="009577E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Circolare N.</w:t>
      </w:r>
      <w:r w:rsidR="000D3074">
        <w:rPr>
          <w:rFonts w:ascii="Times New Roman" w:hAnsi="Times New Roman"/>
        </w:rPr>
        <w:t>79</w:t>
      </w:r>
    </w:p>
    <w:p w:rsidR="009577EF" w:rsidRDefault="009577EF" w:rsidP="009577EF">
      <w:pPr>
        <w:spacing w:after="0"/>
        <w:rPr>
          <w:rFonts w:ascii="Times New Roman" w:hAnsi="Times New Roman"/>
        </w:rPr>
      </w:pPr>
    </w:p>
    <w:p w:rsidR="009577EF" w:rsidRDefault="00523509" w:rsidP="009577E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AA7AAC" w:rsidRDefault="00523509" w:rsidP="009577E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AGLI ALUNNI</w:t>
      </w:r>
    </w:p>
    <w:p w:rsidR="0013434D" w:rsidRDefault="00AA7AAC" w:rsidP="009577E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AI DOCENTI</w:t>
      </w:r>
    </w:p>
    <w:p w:rsidR="00E069A5" w:rsidRDefault="0013434D" w:rsidP="009577E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 sito web</w:t>
      </w:r>
      <w:r w:rsidR="00523509">
        <w:rPr>
          <w:rFonts w:ascii="Times New Roman" w:hAnsi="Times New Roman"/>
        </w:rPr>
        <w:t xml:space="preserve"> </w:t>
      </w:r>
    </w:p>
    <w:p w:rsidR="009577EF" w:rsidRDefault="009577EF" w:rsidP="009577EF">
      <w:pPr>
        <w:spacing w:after="0"/>
        <w:jc w:val="right"/>
        <w:rPr>
          <w:rFonts w:ascii="Times New Roman" w:hAnsi="Times New Roman"/>
        </w:rPr>
      </w:pPr>
    </w:p>
    <w:p w:rsidR="00A56564" w:rsidRDefault="00523509" w:rsidP="009577E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p.c. al DSGA</w:t>
      </w:r>
    </w:p>
    <w:p w:rsidR="003F0D7F" w:rsidRDefault="003F0D7F" w:rsidP="003F0D7F">
      <w:pPr>
        <w:tabs>
          <w:tab w:val="left" w:pos="4680"/>
        </w:tabs>
        <w:spacing w:after="0" w:line="240" w:lineRule="auto"/>
        <w:ind w:left="357" w:hanging="357"/>
        <w:jc w:val="right"/>
        <w:rPr>
          <w:b/>
        </w:rPr>
      </w:pPr>
    </w:p>
    <w:p w:rsidR="004F5787" w:rsidRDefault="004F5787" w:rsidP="003F0D7F">
      <w:pPr>
        <w:tabs>
          <w:tab w:val="left" w:pos="4680"/>
        </w:tabs>
        <w:spacing w:after="0" w:line="240" w:lineRule="auto"/>
        <w:ind w:left="357" w:hanging="357"/>
        <w:jc w:val="right"/>
        <w:rPr>
          <w:b/>
        </w:rPr>
      </w:pPr>
    </w:p>
    <w:p w:rsidR="003F0D7F" w:rsidRDefault="004F5787" w:rsidP="00AA7AAC">
      <w:pPr>
        <w:tabs>
          <w:tab w:val="left" w:pos="4680"/>
        </w:tabs>
        <w:rPr>
          <w:b/>
        </w:rPr>
      </w:pPr>
      <w:r>
        <w:rPr>
          <w:b/>
        </w:rPr>
        <w:t>Oggetto</w:t>
      </w:r>
      <w:r w:rsidR="003F0D7F">
        <w:rPr>
          <w:b/>
        </w:rPr>
        <w:t xml:space="preserve">: </w:t>
      </w:r>
      <w:r w:rsidR="00827FF7">
        <w:rPr>
          <w:b/>
        </w:rPr>
        <w:t>avvio sportello didattico</w:t>
      </w:r>
    </w:p>
    <w:p w:rsidR="009577EF" w:rsidRDefault="009577EF" w:rsidP="009577EF">
      <w:pPr>
        <w:tabs>
          <w:tab w:val="left" w:pos="4680"/>
        </w:tabs>
        <w:spacing w:after="0" w:line="240" w:lineRule="auto"/>
      </w:pPr>
    </w:p>
    <w:p w:rsidR="00523509" w:rsidRDefault="00523509" w:rsidP="00294885">
      <w:pPr>
        <w:tabs>
          <w:tab w:val="left" w:pos="4680"/>
        </w:tabs>
        <w:spacing w:after="0" w:line="360" w:lineRule="auto"/>
      </w:pPr>
      <w:r>
        <w:t>Si comunica che a partire da Lunedì 19 gennaio 2015 saranno attivi i seguenti sportelli didattici:</w:t>
      </w:r>
    </w:p>
    <w:p w:rsidR="00523509" w:rsidRDefault="00523509" w:rsidP="00294885">
      <w:pPr>
        <w:tabs>
          <w:tab w:val="left" w:pos="4680"/>
        </w:tabs>
        <w:spacing w:after="0" w:line="360" w:lineRule="auto"/>
      </w:pPr>
    </w:p>
    <w:p w:rsidR="00523509" w:rsidRDefault="00523509" w:rsidP="00294885">
      <w:pPr>
        <w:pStyle w:val="Paragrafoelenco"/>
        <w:numPr>
          <w:ilvl w:val="0"/>
          <w:numId w:val="4"/>
        </w:numPr>
        <w:tabs>
          <w:tab w:val="left" w:pos="4680"/>
        </w:tabs>
        <w:spacing w:after="0" w:line="360" w:lineRule="auto"/>
      </w:pPr>
      <w:r>
        <w:t>Matematica per l’indirizzo scientifico Lunedì dalle 13.3</w:t>
      </w:r>
      <w:r w:rsidR="009F0F11">
        <w:t xml:space="preserve">0 alle 15.00 sede di Via </w:t>
      </w:r>
      <w:proofErr w:type="spellStart"/>
      <w:r w:rsidR="009F0F11">
        <w:t>Bruno-Prof.ssa</w:t>
      </w:r>
      <w:proofErr w:type="spellEnd"/>
      <w:r w:rsidR="009F0F11">
        <w:t xml:space="preserve"> </w:t>
      </w:r>
      <w:proofErr w:type="spellStart"/>
      <w:r w:rsidR="009F0F11">
        <w:t>Rinaldi</w:t>
      </w:r>
      <w:proofErr w:type="spellEnd"/>
    </w:p>
    <w:p w:rsidR="00523509" w:rsidRDefault="00523509" w:rsidP="00294885">
      <w:pPr>
        <w:pStyle w:val="Paragrafoelenco"/>
        <w:numPr>
          <w:ilvl w:val="0"/>
          <w:numId w:val="4"/>
        </w:numPr>
        <w:tabs>
          <w:tab w:val="left" w:pos="4680"/>
        </w:tabs>
        <w:spacing w:after="0" w:line="360" w:lineRule="auto"/>
      </w:pPr>
      <w:r>
        <w:t xml:space="preserve">Matematica per tutti gli </w:t>
      </w:r>
      <w:r w:rsidR="00AA7AAC">
        <w:t xml:space="preserve">altri </w:t>
      </w:r>
      <w:r>
        <w:t xml:space="preserve">indirizzi Martedì dalle 13.30 alle 15.00 sede di Via </w:t>
      </w:r>
      <w:proofErr w:type="spellStart"/>
      <w:r>
        <w:t>Pitagora</w:t>
      </w:r>
      <w:r w:rsidR="009F0F11">
        <w:t>-Prof</w:t>
      </w:r>
      <w:proofErr w:type="spellEnd"/>
      <w:r w:rsidR="009F0F11">
        <w:t xml:space="preserve">. </w:t>
      </w:r>
      <w:proofErr w:type="spellStart"/>
      <w:r w:rsidR="009F0F11">
        <w:t>Ssa</w:t>
      </w:r>
      <w:proofErr w:type="spellEnd"/>
      <w:r w:rsidR="009F0F11">
        <w:t xml:space="preserve"> Di </w:t>
      </w:r>
      <w:proofErr w:type="spellStart"/>
      <w:r w:rsidR="009F0F11">
        <w:t>Pierro</w:t>
      </w:r>
      <w:proofErr w:type="spellEnd"/>
    </w:p>
    <w:p w:rsidR="00523509" w:rsidRDefault="00523509" w:rsidP="00294885">
      <w:pPr>
        <w:pStyle w:val="Paragrafoelenco"/>
        <w:numPr>
          <w:ilvl w:val="0"/>
          <w:numId w:val="4"/>
        </w:numPr>
        <w:tabs>
          <w:tab w:val="left" w:pos="4680"/>
        </w:tabs>
        <w:spacing w:after="0" w:line="360" w:lineRule="auto"/>
      </w:pPr>
      <w:r>
        <w:t xml:space="preserve">Latino per l’indirizzo classico Giovedì dalle 13.30 alle 15.00 sede  di Via </w:t>
      </w:r>
      <w:proofErr w:type="spellStart"/>
      <w:r>
        <w:t>Pitagora</w:t>
      </w:r>
      <w:r w:rsidR="009F0F11">
        <w:t>-Prof.ssa</w:t>
      </w:r>
      <w:proofErr w:type="spellEnd"/>
      <w:r w:rsidR="009F0F11">
        <w:t xml:space="preserve"> </w:t>
      </w:r>
      <w:r w:rsidR="00A74CAC">
        <w:t>Dell’Aglio</w:t>
      </w:r>
    </w:p>
    <w:p w:rsidR="00523509" w:rsidRDefault="00523509" w:rsidP="00294885">
      <w:pPr>
        <w:pStyle w:val="Paragrafoelenco"/>
        <w:numPr>
          <w:ilvl w:val="0"/>
          <w:numId w:val="4"/>
        </w:numPr>
        <w:tabs>
          <w:tab w:val="left" w:pos="4680"/>
        </w:tabs>
        <w:spacing w:after="0" w:line="360" w:lineRule="auto"/>
      </w:pPr>
      <w:r>
        <w:t xml:space="preserve">Latino per tutti gli </w:t>
      </w:r>
      <w:r w:rsidR="00AA7AAC">
        <w:t xml:space="preserve">altri </w:t>
      </w:r>
      <w:r>
        <w:t xml:space="preserve">indirizzi Giovedì dalle 13.30 alle 15.00 sede di Via </w:t>
      </w:r>
      <w:proofErr w:type="spellStart"/>
      <w:r>
        <w:t>Bruno</w:t>
      </w:r>
      <w:r w:rsidR="009F0F11">
        <w:t>-Prof.ssa</w:t>
      </w:r>
      <w:proofErr w:type="spellEnd"/>
      <w:r w:rsidR="009F0F11">
        <w:t xml:space="preserve"> </w:t>
      </w:r>
      <w:proofErr w:type="spellStart"/>
      <w:r w:rsidR="00A74CAC">
        <w:t>Dattuomo</w:t>
      </w:r>
      <w:proofErr w:type="spellEnd"/>
    </w:p>
    <w:p w:rsidR="00523509" w:rsidRDefault="00E573D7" w:rsidP="00294885">
      <w:pPr>
        <w:pStyle w:val="Paragrafoelenco"/>
        <w:numPr>
          <w:ilvl w:val="0"/>
          <w:numId w:val="4"/>
        </w:numPr>
        <w:tabs>
          <w:tab w:val="left" w:pos="4680"/>
        </w:tabs>
        <w:spacing w:after="0" w:line="360" w:lineRule="auto"/>
      </w:pPr>
      <w:r>
        <w:t>Greco Martedì</w:t>
      </w:r>
      <w:r w:rsidR="00523509">
        <w:t xml:space="preserve"> dalle 13.30 alle 15.00 sede di Via </w:t>
      </w:r>
      <w:proofErr w:type="spellStart"/>
      <w:r w:rsidR="00523509">
        <w:t>Pitagora</w:t>
      </w:r>
      <w:r w:rsidR="009F0F11">
        <w:t>-</w:t>
      </w:r>
      <w:proofErr w:type="spellEnd"/>
      <w:r w:rsidR="009F0F11">
        <w:t xml:space="preserve"> Prof.ssa </w:t>
      </w:r>
      <w:proofErr w:type="spellStart"/>
      <w:r w:rsidR="009F0F11">
        <w:t>Biscozzo</w:t>
      </w:r>
      <w:proofErr w:type="spellEnd"/>
    </w:p>
    <w:p w:rsidR="00523509" w:rsidRDefault="00523509" w:rsidP="00294885">
      <w:pPr>
        <w:pStyle w:val="Paragrafoelenco"/>
        <w:numPr>
          <w:ilvl w:val="0"/>
          <w:numId w:val="4"/>
        </w:numPr>
        <w:tabs>
          <w:tab w:val="left" w:pos="4680"/>
        </w:tabs>
        <w:spacing w:after="0" w:line="360" w:lineRule="auto"/>
      </w:pPr>
      <w:r>
        <w:t xml:space="preserve">Inglese per tutti gli indirizzi </w:t>
      </w:r>
      <w:r w:rsidR="00E573D7">
        <w:t xml:space="preserve"> Martedì </w:t>
      </w:r>
      <w:r>
        <w:t xml:space="preserve">dalle 13.30 alle 15.00 sede di Via </w:t>
      </w:r>
      <w:proofErr w:type="spellStart"/>
      <w:r>
        <w:t>Pitagora</w:t>
      </w:r>
      <w:r w:rsidR="009F0F11">
        <w:t>-Prof.ssa</w:t>
      </w:r>
      <w:proofErr w:type="spellEnd"/>
      <w:r w:rsidR="009F0F11">
        <w:t xml:space="preserve"> </w:t>
      </w:r>
      <w:r w:rsidR="00A74CAC">
        <w:t>Mammola</w:t>
      </w:r>
    </w:p>
    <w:p w:rsidR="00E573D7" w:rsidRDefault="00523509" w:rsidP="00294885">
      <w:pPr>
        <w:pStyle w:val="Paragrafoelenco"/>
        <w:numPr>
          <w:ilvl w:val="0"/>
          <w:numId w:val="4"/>
        </w:numPr>
        <w:tabs>
          <w:tab w:val="left" w:pos="4680"/>
        </w:tabs>
        <w:spacing w:after="0" w:line="360" w:lineRule="auto"/>
      </w:pPr>
      <w:r>
        <w:t xml:space="preserve">Inglese per tutti gli indirizzi </w:t>
      </w:r>
      <w:r w:rsidR="00E573D7">
        <w:t xml:space="preserve">Lunedì </w:t>
      </w:r>
      <w:r>
        <w:t xml:space="preserve">dalle 13.30 alle 15.00 sede di Via </w:t>
      </w:r>
      <w:proofErr w:type="spellStart"/>
      <w:r>
        <w:t>Bruno</w:t>
      </w:r>
      <w:r w:rsidR="009F0F11">
        <w:t>-Prof.ssa</w:t>
      </w:r>
      <w:proofErr w:type="spellEnd"/>
      <w:r w:rsidR="009F0F11">
        <w:t xml:space="preserve"> </w:t>
      </w:r>
      <w:proofErr w:type="spellStart"/>
      <w:r w:rsidR="00A74CAC">
        <w:t>Miccoli</w:t>
      </w:r>
      <w:proofErr w:type="spellEnd"/>
    </w:p>
    <w:p w:rsidR="00E573D7" w:rsidRDefault="00E573D7" w:rsidP="00294885">
      <w:pPr>
        <w:tabs>
          <w:tab w:val="left" w:pos="4680"/>
        </w:tabs>
        <w:spacing w:after="0" w:line="360" w:lineRule="auto"/>
      </w:pPr>
    </w:p>
    <w:p w:rsidR="00E573D7" w:rsidRDefault="00E573D7" w:rsidP="00294885">
      <w:pPr>
        <w:tabs>
          <w:tab w:val="left" w:pos="4680"/>
        </w:tabs>
        <w:spacing w:after="0" w:line="360" w:lineRule="auto"/>
        <w:jc w:val="both"/>
      </w:pPr>
      <w:r>
        <w:t>Gli alunni interessati potranno prenotarsi,</w:t>
      </w:r>
      <w:r w:rsidR="00314E3E">
        <w:t xml:space="preserve"> entro il giorno precedente</w:t>
      </w:r>
      <w:r>
        <w:t>,</w:t>
      </w:r>
      <w:r w:rsidR="00314E3E">
        <w:t xml:space="preserve"> indicando il proprio cognome e </w:t>
      </w:r>
      <w:r>
        <w:t>nome, la classe e l’argomento oggetto dell’intervento didattico</w:t>
      </w:r>
      <w:r w:rsidR="00314E3E">
        <w:t>,</w:t>
      </w:r>
      <w:r>
        <w:t xml:space="preserve"> sull’apposito regi</w:t>
      </w:r>
      <w:r w:rsidR="00314E3E">
        <w:t>stro disponibile presso ciascuna delle tre</w:t>
      </w:r>
      <w:r>
        <w:t xml:space="preserve"> sedi.</w:t>
      </w:r>
    </w:p>
    <w:p w:rsidR="009577EF" w:rsidRDefault="009577EF" w:rsidP="00294885">
      <w:pPr>
        <w:tabs>
          <w:tab w:val="left" w:pos="4680"/>
        </w:tabs>
        <w:spacing w:after="0" w:line="360" w:lineRule="auto"/>
        <w:jc w:val="center"/>
      </w:pPr>
      <w:r>
        <w:t xml:space="preserve">                                                                                                                                      Il Dirigente Scolastico</w:t>
      </w:r>
    </w:p>
    <w:p w:rsidR="009577EF" w:rsidRDefault="009577EF" w:rsidP="00294885">
      <w:pPr>
        <w:tabs>
          <w:tab w:val="left" w:pos="4680"/>
        </w:tabs>
        <w:spacing w:after="0" w:line="360" w:lineRule="auto"/>
        <w:jc w:val="right"/>
      </w:pPr>
      <w:r>
        <w:t>Prof. Pasquale Castellaneta</w:t>
      </w:r>
    </w:p>
    <w:p w:rsidR="00E573D7" w:rsidRPr="00314E3E" w:rsidRDefault="00E573D7" w:rsidP="00E573D7">
      <w:pPr>
        <w:tabs>
          <w:tab w:val="left" w:pos="4680"/>
        </w:tabs>
        <w:ind w:left="360" w:hanging="360"/>
        <w:jc w:val="center"/>
        <w:rPr>
          <w:b/>
        </w:rPr>
      </w:pPr>
      <w:r w:rsidRPr="00314E3E">
        <w:rPr>
          <w:b/>
        </w:rPr>
        <w:lastRenderedPageBreak/>
        <w:t>REGISTRO PRENOTAZIONE SPORTELLO DIDATTICO</w:t>
      </w:r>
    </w:p>
    <w:p w:rsidR="00E573D7" w:rsidRDefault="00E573D7" w:rsidP="00E573D7">
      <w:pPr>
        <w:tabs>
          <w:tab w:val="left" w:pos="4680"/>
        </w:tabs>
        <w:ind w:left="360" w:hanging="360"/>
        <w:jc w:val="center"/>
      </w:pPr>
      <w:r>
        <w:t>Disciplina:______________________</w:t>
      </w:r>
      <w:r w:rsidR="00314E3E">
        <w:t>____________________________</w:t>
      </w:r>
    </w:p>
    <w:p w:rsidR="00E573D7" w:rsidRDefault="00E573D7" w:rsidP="00E573D7">
      <w:pPr>
        <w:tabs>
          <w:tab w:val="left" w:pos="4680"/>
        </w:tabs>
        <w:ind w:left="360" w:hanging="360"/>
        <w:jc w:val="center"/>
      </w:pPr>
      <w:r>
        <w:t>Data____________________</w:t>
      </w:r>
    </w:p>
    <w:p w:rsidR="00E573D7" w:rsidRDefault="00E573D7" w:rsidP="00E573D7">
      <w:pPr>
        <w:tabs>
          <w:tab w:val="left" w:pos="4680"/>
        </w:tabs>
        <w:ind w:left="360" w:hanging="360"/>
        <w:jc w:val="both"/>
      </w:pPr>
    </w:p>
    <w:tbl>
      <w:tblPr>
        <w:tblStyle w:val="Grigliatabella"/>
        <w:tblW w:w="0" w:type="auto"/>
        <w:tblInd w:w="360" w:type="dxa"/>
        <w:tblLook w:val="04A0"/>
      </w:tblPr>
      <w:tblGrid>
        <w:gridCol w:w="3859"/>
        <w:gridCol w:w="851"/>
        <w:gridCol w:w="4784"/>
      </w:tblGrid>
      <w:tr w:rsidR="00314E3E" w:rsidRPr="00314E3E" w:rsidTr="00E573D7">
        <w:tc>
          <w:tcPr>
            <w:tcW w:w="3859" w:type="dxa"/>
          </w:tcPr>
          <w:p w:rsidR="00314E3E" w:rsidRPr="00314E3E" w:rsidRDefault="00314E3E" w:rsidP="00314E3E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</w:t>
            </w:r>
          </w:p>
        </w:tc>
        <w:tc>
          <w:tcPr>
            <w:tcW w:w="851" w:type="dxa"/>
          </w:tcPr>
          <w:p w:rsidR="00314E3E" w:rsidRPr="00314E3E" w:rsidRDefault="00314E3E" w:rsidP="00314E3E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</w:t>
            </w:r>
          </w:p>
        </w:tc>
        <w:tc>
          <w:tcPr>
            <w:tcW w:w="4784" w:type="dxa"/>
          </w:tcPr>
          <w:p w:rsidR="00314E3E" w:rsidRPr="00314E3E" w:rsidRDefault="00314E3E" w:rsidP="00314E3E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ARGOMENTO</w:t>
            </w:r>
          </w:p>
        </w:tc>
      </w:tr>
      <w:tr w:rsidR="00E573D7" w:rsidRPr="00314E3E" w:rsidTr="00E573D7">
        <w:tc>
          <w:tcPr>
            <w:tcW w:w="3859" w:type="dxa"/>
          </w:tcPr>
          <w:p w:rsidR="00E573D7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  <w:p w:rsidR="00314E3E" w:rsidRDefault="00314E3E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  <w:p w:rsidR="00314E3E" w:rsidRPr="00314E3E" w:rsidRDefault="00314E3E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73D7" w:rsidRPr="00314E3E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E573D7" w:rsidRPr="00314E3E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</w:tr>
      <w:tr w:rsidR="00E573D7" w:rsidRPr="00314E3E" w:rsidTr="00E573D7">
        <w:tc>
          <w:tcPr>
            <w:tcW w:w="3859" w:type="dxa"/>
          </w:tcPr>
          <w:p w:rsidR="00E573D7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  <w:p w:rsidR="00314E3E" w:rsidRDefault="00314E3E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  <w:p w:rsidR="00314E3E" w:rsidRPr="00314E3E" w:rsidRDefault="00314E3E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73D7" w:rsidRPr="00314E3E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E573D7" w:rsidRPr="00314E3E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</w:tr>
      <w:tr w:rsidR="00E573D7" w:rsidRPr="00314E3E" w:rsidTr="00E573D7">
        <w:tc>
          <w:tcPr>
            <w:tcW w:w="3859" w:type="dxa"/>
          </w:tcPr>
          <w:p w:rsidR="00E573D7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  <w:p w:rsidR="00314E3E" w:rsidRDefault="00314E3E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  <w:p w:rsidR="00314E3E" w:rsidRPr="00314E3E" w:rsidRDefault="00314E3E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73D7" w:rsidRPr="00314E3E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E573D7" w:rsidRPr="00314E3E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</w:tr>
      <w:tr w:rsidR="00E573D7" w:rsidRPr="00314E3E" w:rsidTr="00E573D7">
        <w:tc>
          <w:tcPr>
            <w:tcW w:w="3859" w:type="dxa"/>
          </w:tcPr>
          <w:p w:rsidR="00E573D7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  <w:p w:rsidR="00314E3E" w:rsidRDefault="00314E3E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  <w:p w:rsidR="00314E3E" w:rsidRPr="00314E3E" w:rsidRDefault="00314E3E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73D7" w:rsidRPr="00314E3E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E573D7" w:rsidRPr="00314E3E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</w:tr>
      <w:tr w:rsidR="00E573D7" w:rsidRPr="00314E3E" w:rsidTr="00E573D7">
        <w:tc>
          <w:tcPr>
            <w:tcW w:w="3859" w:type="dxa"/>
          </w:tcPr>
          <w:p w:rsidR="00E573D7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  <w:p w:rsidR="00314E3E" w:rsidRDefault="00314E3E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  <w:p w:rsidR="00314E3E" w:rsidRPr="00314E3E" w:rsidRDefault="00314E3E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73D7" w:rsidRPr="00314E3E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E573D7" w:rsidRPr="00314E3E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</w:tr>
      <w:tr w:rsidR="00E573D7" w:rsidRPr="00314E3E" w:rsidTr="00E573D7">
        <w:tc>
          <w:tcPr>
            <w:tcW w:w="3859" w:type="dxa"/>
          </w:tcPr>
          <w:p w:rsidR="00E573D7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  <w:p w:rsidR="00314E3E" w:rsidRDefault="00314E3E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  <w:p w:rsidR="00314E3E" w:rsidRPr="00314E3E" w:rsidRDefault="00314E3E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73D7" w:rsidRPr="00314E3E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E573D7" w:rsidRPr="00314E3E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</w:tr>
      <w:tr w:rsidR="00E573D7" w:rsidRPr="00314E3E" w:rsidTr="00E573D7">
        <w:tc>
          <w:tcPr>
            <w:tcW w:w="3859" w:type="dxa"/>
          </w:tcPr>
          <w:p w:rsidR="00E573D7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  <w:p w:rsidR="00314E3E" w:rsidRDefault="00314E3E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  <w:p w:rsidR="00314E3E" w:rsidRPr="00314E3E" w:rsidRDefault="00314E3E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73D7" w:rsidRPr="00314E3E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E573D7" w:rsidRPr="00314E3E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</w:tr>
      <w:tr w:rsidR="00E573D7" w:rsidRPr="00314E3E" w:rsidTr="00E573D7">
        <w:tc>
          <w:tcPr>
            <w:tcW w:w="3859" w:type="dxa"/>
          </w:tcPr>
          <w:p w:rsidR="00E573D7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  <w:p w:rsidR="00314E3E" w:rsidRDefault="00314E3E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  <w:p w:rsidR="00314E3E" w:rsidRPr="00314E3E" w:rsidRDefault="00314E3E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73D7" w:rsidRPr="00314E3E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E573D7" w:rsidRPr="00314E3E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</w:tr>
      <w:tr w:rsidR="00E573D7" w:rsidRPr="00314E3E" w:rsidTr="00E573D7">
        <w:tc>
          <w:tcPr>
            <w:tcW w:w="3859" w:type="dxa"/>
          </w:tcPr>
          <w:p w:rsidR="00E573D7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  <w:p w:rsidR="00314E3E" w:rsidRDefault="00314E3E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  <w:p w:rsidR="00314E3E" w:rsidRPr="00314E3E" w:rsidRDefault="00314E3E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73D7" w:rsidRPr="00314E3E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E573D7" w:rsidRPr="00314E3E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</w:tr>
      <w:tr w:rsidR="00E573D7" w:rsidRPr="00314E3E" w:rsidTr="00E573D7">
        <w:tc>
          <w:tcPr>
            <w:tcW w:w="3859" w:type="dxa"/>
          </w:tcPr>
          <w:p w:rsidR="00E573D7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  <w:p w:rsidR="00314E3E" w:rsidRDefault="00314E3E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  <w:p w:rsidR="00314E3E" w:rsidRPr="00314E3E" w:rsidRDefault="00314E3E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73D7" w:rsidRPr="00314E3E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E573D7" w:rsidRPr="00314E3E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</w:tr>
      <w:tr w:rsidR="00E573D7" w:rsidRPr="00314E3E" w:rsidTr="00E573D7">
        <w:tc>
          <w:tcPr>
            <w:tcW w:w="3859" w:type="dxa"/>
          </w:tcPr>
          <w:p w:rsidR="00E573D7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  <w:p w:rsidR="00314E3E" w:rsidRDefault="00314E3E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  <w:p w:rsidR="00314E3E" w:rsidRPr="00314E3E" w:rsidRDefault="00314E3E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73D7" w:rsidRPr="00314E3E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E573D7" w:rsidRPr="00314E3E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</w:tr>
      <w:tr w:rsidR="00E573D7" w:rsidRPr="00314E3E" w:rsidTr="00E573D7">
        <w:tc>
          <w:tcPr>
            <w:tcW w:w="3859" w:type="dxa"/>
          </w:tcPr>
          <w:p w:rsidR="00E573D7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  <w:p w:rsidR="00314E3E" w:rsidRDefault="00314E3E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  <w:p w:rsidR="00314E3E" w:rsidRPr="00314E3E" w:rsidRDefault="00314E3E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73D7" w:rsidRPr="00314E3E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E573D7" w:rsidRPr="00314E3E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</w:tr>
      <w:tr w:rsidR="00E573D7" w:rsidRPr="00314E3E" w:rsidTr="00E573D7">
        <w:tc>
          <w:tcPr>
            <w:tcW w:w="3859" w:type="dxa"/>
          </w:tcPr>
          <w:p w:rsidR="00E573D7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  <w:p w:rsidR="00314E3E" w:rsidRDefault="00314E3E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  <w:p w:rsidR="00314E3E" w:rsidRPr="00314E3E" w:rsidRDefault="00314E3E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73D7" w:rsidRPr="00314E3E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E573D7" w:rsidRPr="00314E3E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</w:tr>
      <w:tr w:rsidR="00E573D7" w:rsidRPr="00314E3E" w:rsidTr="00E573D7">
        <w:tc>
          <w:tcPr>
            <w:tcW w:w="3859" w:type="dxa"/>
          </w:tcPr>
          <w:p w:rsidR="00E573D7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  <w:p w:rsidR="00314E3E" w:rsidRDefault="00314E3E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  <w:p w:rsidR="00314E3E" w:rsidRPr="00314E3E" w:rsidRDefault="00314E3E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73D7" w:rsidRPr="00314E3E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E573D7" w:rsidRPr="00314E3E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</w:tr>
      <w:tr w:rsidR="00E573D7" w:rsidRPr="00314E3E" w:rsidTr="00E573D7">
        <w:tc>
          <w:tcPr>
            <w:tcW w:w="3859" w:type="dxa"/>
          </w:tcPr>
          <w:p w:rsidR="00E573D7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  <w:p w:rsidR="00314E3E" w:rsidRDefault="00314E3E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  <w:p w:rsidR="00314E3E" w:rsidRPr="00314E3E" w:rsidRDefault="00314E3E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73D7" w:rsidRPr="00314E3E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E573D7" w:rsidRPr="00314E3E" w:rsidRDefault="00E573D7" w:rsidP="00E573D7">
            <w:pPr>
              <w:tabs>
                <w:tab w:val="left" w:pos="468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E573D7" w:rsidRDefault="00E573D7" w:rsidP="00E573D7">
      <w:pPr>
        <w:tabs>
          <w:tab w:val="left" w:pos="4680"/>
        </w:tabs>
        <w:ind w:left="360" w:hanging="360"/>
        <w:jc w:val="both"/>
      </w:pPr>
    </w:p>
    <w:p w:rsidR="00E573D7" w:rsidRDefault="00E573D7" w:rsidP="003F0D7F">
      <w:pPr>
        <w:tabs>
          <w:tab w:val="left" w:pos="4680"/>
        </w:tabs>
        <w:ind w:left="360" w:hanging="360"/>
      </w:pPr>
    </w:p>
    <w:sectPr w:rsidR="00E573D7" w:rsidSect="000E0E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124C"/>
    <w:multiLevelType w:val="hybridMultilevel"/>
    <w:tmpl w:val="357A06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4F02F9"/>
    <w:multiLevelType w:val="hybridMultilevel"/>
    <w:tmpl w:val="8AFC5E58"/>
    <w:lvl w:ilvl="0" w:tplc="0410000F">
      <w:start w:val="1"/>
      <w:numFmt w:val="decimal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5D746B2E"/>
    <w:multiLevelType w:val="hybridMultilevel"/>
    <w:tmpl w:val="362EE4D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C86283"/>
    <w:multiLevelType w:val="hybridMultilevel"/>
    <w:tmpl w:val="137C0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44192"/>
    <w:rsid w:val="00090379"/>
    <w:rsid w:val="000C68C9"/>
    <w:rsid w:val="000D3074"/>
    <w:rsid w:val="000E0EDB"/>
    <w:rsid w:val="0013434D"/>
    <w:rsid w:val="00175824"/>
    <w:rsid w:val="0021042E"/>
    <w:rsid w:val="00233106"/>
    <w:rsid w:val="0028783E"/>
    <w:rsid w:val="00294885"/>
    <w:rsid w:val="002E6B6F"/>
    <w:rsid w:val="00314E3E"/>
    <w:rsid w:val="003720B9"/>
    <w:rsid w:val="003D08FD"/>
    <w:rsid w:val="003F0D7F"/>
    <w:rsid w:val="004611BB"/>
    <w:rsid w:val="004F5787"/>
    <w:rsid w:val="00523509"/>
    <w:rsid w:val="005501F0"/>
    <w:rsid w:val="005C522B"/>
    <w:rsid w:val="00734F26"/>
    <w:rsid w:val="007A382B"/>
    <w:rsid w:val="00827FF7"/>
    <w:rsid w:val="008C48D0"/>
    <w:rsid w:val="009577EF"/>
    <w:rsid w:val="00972D50"/>
    <w:rsid w:val="009F0F11"/>
    <w:rsid w:val="00A54DA1"/>
    <w:rsid w:val="00A56564"/>
    <w:rsid w:val="00A71AE6"/>
    <w:rsid w:val="00A74CAC"/>
    <w:rsid w:val="00AA51DA"/>
    <w:rsid w:val="00AA7AAC"/>
    <w:rsid w:val="00B91945"/>
    <w:rsid w:val="00BD46B8"/>
    <w:rsid w:val="00BF545C"/>
    <w:rsid w:val="00C21E54"/>
    <w:rsid w:val="00C44192"/>
    <w:rsid w:val="00CA2D4A"/>
    <w:rsid w:val="00D00EC7"/>
    <w:rsid w:val="00D6623C"/>
    <w:rsid w:val="00D81D77"/>
    <w:rsid w:val="00DD2EAC"/>
    <w:rsid w:val="00E069A5"/>
    <w:rsid w:val="00E573D7"/>
    <w:rsid w:val="00E751D9"/>
    <w:rsid w:val="00F2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192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419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419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41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4192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192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77E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57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circolare sportello  didattico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Archita</dc:creator>
  <cp:lastModifiedBy>ANNA MARIA PALANGA</cp:lastModifiedBy>
  <cp:revision>2</cp:revision>
  <cp:lastPrinted>2014-06-09T10:49:00Z</cp:lastPrinted>
  <dcterms:created xsi:type="dcterms:W3CDTF">2015-01-14T13:42:00Z</dcterms:created>
  <dcterms:modified xsi:type="dcterms:W3CDTF">2015-01-14T13:42:00Z</dcterms:modified>
</cp:coreProperties>
</file>